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left"/>
        <w:textAlignment w:val="auto"/>
        <w:rPr>
          <w:rFonts w:hint="default" w:ascii="宋体" w:hAnsi="宋体" w:eastAsia="方正黑体_GBK" w:cs="宋体"/>
          <w:color w:val="auto"/>
          <w:spacing w:val="-11"/>
          <w:sz w:val="32"/>
          <w:szCs w:val="44"/>
          <w:lang w:val="en-US" w:eastAsia="zh-CN"/>
        </w:rPr>
      </w:pPr>
      <w:r>
        <w:rPr>
          <w:rFonts w:hint="eastAsia" w:ascii="宋体" w:hAnsi="宋体" w:eastAsia="方正黑体_GBK" w:cs="宋体"/>
          <w:color w:val="auto"/>
          <w:spacing w:val="-11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1"/>
          <w:sz w:val="44"/>
          <w:szCs w:val="44"/>
          <w:lang w:val="en-US" w:eastAsia="zh-CN"/>
        </w:rPr>
        <w:t>公示信息</w:t>
      </w:r>
      <w:r>
        <w:rPr>
          <w:rFonts w:hint="eastAsia" w:ascii="黑体" w:hAnsi="黑体" w:eastAsia="黑体" w:cs="黑体"/>
          <w:b w:val="0"/>
          <w:bCs w:val="0"/>
          <w:color w:val="auto"/>
          <w:spacing w:val="-11"/>
          <w:sz w:val="44"/>
          <w:szCs w:val="44"/>
        </w:rPr>
        <w:t>不</w:t>
      </w:r>
      <w:r>
        <w:rPr>
          <w:rFonts w:hint="eastAsia" w:ascii="黑体" w:hAnsi="黑体" w:eastAsia="黑体" w:cs="黑体"/>
          <w:b w:val="0"/>
          <w:bCs w:val="0"/>
          <w:color w:val="auto"/>
          <w:spacing w:val="-11"/>
          <w:sz w:val="44"/>
          <w:szCs w:val="44"/>
          <w:lang w:val="en-US" w:eastAsia="zh-CN"/>
        </w:rPr>
        <w:t>合格小知识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ascii="宋体" w:hAnsi="宋体"/>
          <w:b w:val="0"/>
          <w:bCs w:val="0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二氧化硫是常见食品添加剂，兼具防腐、保鲜与漂白功效，适量使用可延长水果货架期、保持色泽鲜亮。部分商家为提升水果卖相、减少腐烂损耗，违规超量使用含二氧化硫的保鲜剂，或未把控好使用浓度与处理时间。短期摄入超标水果可能刺激呼吸道和胃肠道黏膜，引发咳嗽、恶心、腹泻等不适；长期过量摄入会加重肝肾功能负担，对儿童、老人及过敏体质人群的危害更为明显。选购时，应避开色泽异常鲜亮、闻有刺鼻酸味或硫磺味的水果，优先选择正规商超、农贸市场的产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" w:hAnsi="仿宋" w:eastAsia="仿宋" w:cs="仿宋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sz w:val="32"/>
          <w:szCs w:val="32"/>
          <w:highlight w:val="none"/>
          <w:lang w:val="en-US" w:eastAsia="zh-CN"/>
        </w:rPr>
        <w:t>噻虫嗪是常用新烟碱类杀虫剂，广泛用于蔬菜种植中防治蚜虫、飞虱等害虫。部分种植户为增强防虫效果、减少用药次数，违规超剂量使用，或未严格遵守采收前的安全间隔期规定便采摘上市导致残留超标。长期摄入噻虫嗪超标的蔬菜，可能对人体神经系统产生潜在影响，还会加重肝肾代谢负担，对儿童、孕妇等特殊人群危害更明显。选购时，优先选择正规商超、农贸市场的蔬菜，查看农残检测合格证明；食用前用流动清水浸泡、冲洗，或焯水处理，降低残留风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" w:hAnsi="仿宋" w:eastAsia="仿宋" w:cs="仿宋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sz w:val="32"/>
          <w:szCs w:val="32"/>
          <w:highlight w:val="none"/>
          <w:lang w:val="en-US" w:eastAsia="zh-CN"/>
        </w:rPr>
        <w:t>噻虫胺是一种常见的新烟碱类杀虫剂，主要用于防治蚜虫、飞虱等刺吸式口器害虫，在农业生产中应用广泛。部分蔬菜出现噻虫胺超标，通常是由于种植者为快速有效除虫，未严格遵守安全间隔期规定，在临近采收期时违规使用所致。长期食用噻虫胺超标的蔬菜，虽然不会导致急性中毒，但可能对人体神经系统带来潜在的慢性健康风险。建议选购蔬菜时，优先选择正规市场和有品牌的产品，在清洗时可用流水冲洗并适当浸泡，有助于减少部分表面农药残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color w:val="auto"/>
          <w:spacing w:val="-12"/>
          <w:sz w:val="30"/>
          <w:szCs w:val="3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D402F5-57A5-47DD-99EA-37588103A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8805E9-9024-42BF-B285-6BD0D9D6D8F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056D16-11F9-48D4-8237-FDFC6D9B6A9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151BE88-018C-41F7-82A9-9BD3ABD0B0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002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15B85137"/>
    <w:rsid w:val="000119D5"/>
    <w:rsid w:val="00013E30"/>
    <w:rsid w:val="000276F3"/>
    <w:rsid w:val="00045657"/>
    <w:rsid w:val="00063DA7"/>
    <w:rsid w:val="000854E2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1F1D2C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B08C9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A6A35"/>
    <w:rsid w:val="005A758A"/>
    <w:rsid w:val="005C0139"/>
    <w:rsid w:val="005C2A8D"/>
    <w:rsid w:val="005C692C"/>
    <w:rsid w:val="005C6AD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06AE3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B1102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81478"/>
    <w:rsid w:val="00F915D8"/>
    <w:rsid w:val="00FA490E"/>
    <w:rsid w:val="00FA66BA"/>
    <w:rsid w:val="00FC3D20"/>
    <w:rsid w:val="00FF2E4D"/>
    <w:rsid w:val="01657A8B"/>
    <w:rsid w:val="017C436C"/>
    <w:rsid w:val="01BE41F9"/>
    <w:rsid w:val="01D31020"/>
    <w:rsid w:val="027F6AB2"/>
    <w:rsid w:val="02C53450"/>
    <w:rsid w:val="02DF598E"/>
    <w:rsid w:val="02E57613"/>
    <w:rsid w:val="03DE3CAC"/>
    <w:rsid w:val="045471C4"/>
    <w:rsid w:val="04553F6E"/>
    <w:rsid w:val="04C76D91"/>
    <w:rsid w:val="04D4291E"/>
    <w:rsid w:val="04EB64FF"/>
    <w:rsid w:val="05164C23"/>
    <w:rsid w:val="05671C45"/>
    <w:rsid w:val="057D3189"/>
    <w:rsid w:val="05E9469C"/>
    <w:rsid w:val="069448F1"/>
    <w:rsid w:val="070E48A8"/>
    <w:rsid w:val="07144834"/>
    <w:rsid w:val="07226994"/>
    <w:rsid w:val="075C3866"/>
    <w:rsid w:val="07DB4775"/>
    <w:rsid w:val="080F2686"/>
    <w:rsid w:val="084A7B62"/>
    <w:rsid w:val="08B60FCD"/>
    <w:rsid w:val="08F07F5B"/>
    <w:rsid w:val="09C57F9D"/>
    <w:rsid w:val="09D93C30"/>
    <w:rsid w:val="09ED0EE7"/>
    <w:rsid w:val="0A085276"/>
    <w:rsid w:val="0A152407"/>
    <w:rsid w:val="0AAD14F9"/>
    <w:rsid w:val="0AAF7DF5"/>
    <w:rsid w:val="0AE1251E"/>
    <w:rsid w:val="0B4B60CB"/>
    <w:rsid w:val="0BA06F93"/>
    <w:rsid w:val="0BAB600D"/>
    <w:rsid w:val="0BAF665A"/>
    <w:rsid w:val="0BCF0AAA"/>
    <w:rsid w:val="0C3923C8"/>
    <w:rsid w:val="0C4E3D58"/>
    <w:rsid w:val="0C7E7DDA"/>
    <w:rsid w:val="0D287D0D"/>
    <w:rsid w:val="0D336E17"/>
    <w:rsid w:val="0D870F11"/>
    <w:rsid w:val="0DE76207"/>
    <w:rsid w:val="0DF06AB6"/>
    <w:rsid w:val="0E123307"/>
    <w:rsid w:val="0E1F1817"/>
    <w:rsid w:val="0E397080"/>
    <w:rsid w:val="0E4A6D82"/>
    <w:rsid w:val="0E611762"/>
    <w:rsid w:val="0EAF6971"/>
    <w:rsid w:val="0EF669E1"/>
    <w:rsid w:val="0FED6590"/>
    <w:rsid w:val="101E7775"/>
    <w:rsid w:val="10466C63"/>
    <w:rsid w:val="10AF2C58"/>
    <w:rsid w:val="10CE06BC"/>
    <w:rsid w:val="10DC1574"/>
    <w:rsid w:val="11534B85"/>
    <w:rsid w:val="11605EF1"/>
    <w:rsid w:val="1198698C"/>
    <w:rsid w:val="11AA7966"/>
    <w:rsid w:val="12096398"/>
    <w:rsid w:val="13130905"/>
    <w:rsid w:val="13622204"/>
    <w:rsid w:val="13866C43"/>
    <w:rsid w:val="13A32481"/>
    <w:rsid w:val="140432BB"/>
    <w:rsid w:val="140C54C5"/>
    <w:rsid w:val="141679B1"/>
    <w:rsid w:val="14172FEE"/>
    <w:rsid w:val="14221993"/>
    <w:rsid w:val="144813FA"/>
    <w:rsid w:val="145C6C53"/>
    <w:rsid w:val="150258D5"/>
    <w:rsid w:val="15205ED3"/>
    <w:rsid w:val="159E2C66"/>
    <w:rsid w:val="15B85137"/>
    <w:rsid w:val="15E41FBE"/>
    <w:rsid w:val="16041BA6"/>
    <w:rsid w:val="16147C60"/>
    <w:rsid w:val="162615CB"/>
    <w:rsid w:val="16EF3DAF"/>
    <w:rsid w:val="175005C5"/>
    <w:rsid w:val="183A01E9"/>
    <w:rsid w:val="18502F73"/>
    <w:rsid w:val="187854F2"/>
    <w:rsid w:val="18C66F88"/>
    <w:rsid w:val="18E16CEE"/>
    <w:rsid w:val="1A0E5B10"/>
    <w:rsid w:val="1AC629FA"/>
    <w:rsid w:val="1AFF47DC"/>
    <w:rsid w:val="1B1C713C"/>
    <w:rsid w:val="1B2571E5"/>
    <w:rsid w:val="1B60140B"/>
    <w:rsid w:val="1B986887"/>
    <w:rsid w:val="1C0B6F5B"/>
    <w:rsid w:val="1C36422E"/>
    <w:rsid w:val="1D231C99"/>
    <w:rsid w:val="1D2A530E"/>
    <w:rsid w:val="1D3460AC"/>
    <w:rsid w:val="1D3D339A"/>
    <w:rsid w:val="1DAC2558"/>
    <w:rsid w:val="1DFF4B09"/>
    <w:rsid w:val="1E8219AC"/>
    <w:rsid w:val="1ED02718"/>
    <w:rsid w:val="1F0653D6"/>
    <w:rsid w:val="1F6B795B"/>
    <w:rsid w:val="1FA07B72"/>
    <w:rsid w:val="1FC83C56"/>
    <w:rsid w:val="1FF00B97"/>
    <w:rsid w:val="200535FF"/>
    <w:rsid w:val="20485A70"/>
    <w:rsid w:val="222114DC"/>
    <w:rsid w:val="234B4BA4"/>
    <w:rsid w:val="239B4F56"/>
    <w:rsid w:val="23BC14BC"/>
    <w:rsid w:val="24175A57"/>
    <w:rsid w:val="242404B2"/>
    <w:rsid w:val="2433126C"/>
    <w:rsid w:val="243C124F"/>
    <w:rsid w:val="24957DD5"/>
    <w:rsid w:val="24B8323F"/>
    <w:rsid w:val="252D00E7"/>
    <w:rsid w:val="25F04BCC"/>
    <w:rsid w:val="265A7B33"/>
    <w:rsid w:val="26647BE9"/>
    <w:rsid w:val="26F47978"/>
    <w:rsid w:val="274417F4"/>
    <w:rsid w:val="27633C24"/>
    <w:rsid w:val="27FA632E"/>
    <w:rsid w:val="29283150"/>
    <w:rsid w:val="29C56BF1"/>
    <w:rsid w:val="2AC16902"/>
    <w:rsid w:val="2AFC42B6"/>
    <w:rsid w:val="2B626CC5"/>
    <w:rsid w:val="2BDB0938"/>
    <w:rsid w:val="2C9024A3"/>
    <w:rsid w:val="2CC55E02"/>
    <w:rsid w:val="2CDF446E"/>
    <w:rsid w:val="2D001EDD"/>
    <w:rsid w:val="2D6047B8"/>
    <w:rsid w:val="2D9E08C8"/>
    <w:rsid w:val="2DD903A8"/>
    <w:rsid w:val="2DE7759F"/>
    <w:rsid w:val="2DF31F7F"/>
    <w:rsid w:val="2EAF23A5"/>
    <w:rsid w:val="2EDA6D5B"/>
    <w:rsid w:val="2F0D0E1E"/>
    <w:rsid w:val="2F0F6710"/>
    <w:rsid w:val="2FA63021"/>
    <w:rsid w:val="2FB35B1D"/>
    <w:rsid w:val="306F6F8C"/>
    <w:rsid w:val="307F0E74"/>
    <w:rsid w:val="311F0C14"/>
    <w:rsid w:val="31A57A34"/>
    <w:rsid w:val="31BB1005"/>
    <w:rsid w:val="32004C6A"/>
    <w:rsid w:val="32075FF9"/>
    <w:rsid w:val="32126C92"/>
    <w:rsid w:val="32135C95"/>
    <w:rsid w:val="32195D2C"/>
    <w:rsid w:val="329D62E1"/>
    <w:rsid w:val="32D54349"/>
    <w:rsid w:val="32F15577"/>
    <w:rsid w:val="33247AA6"/>
    <w:rsid w:val="34012F1B"/>
    <w:rsid w:val="34220DB4"/>
    <w:rsid w:val="34357ABA"/>
    <w:rsid w:val="345745AF"/>
    <w:rsid w:val="3515264E"/>
    <w:rsid w:val="353A0493"/>
    <w:rsid w:val="3569521C"/>
    <w:rsid w:val="356C6E9E"/>
    <w:rsid w:val="361B61C7"/>
    <w:rsid w:val="36AD3D17"/>
    <w:rsid w:val="36C16DA1"/>
    <w:rsid w:val="36E903C3"/>
    <w:rsid w:val="378206DC"/>
    <w:rsid w:val="37DE5A4E"/>
    <w:rsid w:val="390E2601"/>
    <w:rsid w:val="39124ABE"/>
    <w:rsid w:val="39D0586A"/>
    <w:rsid w:val="3A086DB2"/>
    <w:rsid w:val="3A512225"/>
    <w:rsid w:val="3A893738"/>
    <w:rsid w:val="3A8D72B7"/>
    <w:rsid w:val="3ACA22B9"/>
    <w:rsid w:val="3B6E533A"/>
    <w:rsid w:val="3B797920"/>
    <w:rsid w:val="3BF375EE"/>
    <w:rsid w:val="3C7818ED"/>
    <w:rsid w:val="3C79404E"/>
    <w:rsid w:val="3CDB5FF6"/>
    <w:rsid w:val="3CEE66E0"/>
    <w:rsid w:val="3D1C4922"/>
    <w:rsid w:val="3D2F4655"/>
    <w:rsid w:val="3D8A5562"/>
    <w:rsid w:val="3D9B7F3D"/>
    <w:rsid w:val="3DE2791A"/>
    <w:rsid w:val="3DFE3476"/>
    <w:rsid w:val="3E021CB2"/>
    <w:rsid w:val="3E2A007D"/>
    <w:rsid w:val="3E3B2BDA"/>
    <w:rsid w:val="3E587BDC"/>
    <w:rsid w:val="3E9442B3"/>
    <w:rsid w:val="3EBE7E93"/>
    <w:rsid w:val="3ECA4CD4"/>
    <w:rsid w:val="3ED43706"/>
    <w:rsid w:val="3F2D2006"/>
    <w:rsid w:val="3F6251B6"/>
    <w:rsid w:val="3F9E031F"/>
    <w:rsid w:val="3FD17C46"/>
    <w:rsid w:val="40475A64"/>
    <w:rsid w:val="412D2400"/>
    <w:rsid w:val="421A3B26"/>
    <w:rsid w:val="42903DE8"/>
    <w:rsid w:val="42A3182D"/>
    <w:rsid w:val="42E23FC2"/>
    <w:rsid w:val="42F26851"/>
    <w:rsid w:val="439463AA"/>
    <w:rsid w:val="43FB64F2"/>
    <w:rsid w:val="44586DC0"/>
    <w:rsid w:val="447A02DD"/>
    <w:rsid w:val="44D65DD4"/>
    <w:rsid w:val="453B44DF"/>
    <w:rsid w:val="458F65D9"/>
    <w:rsid w:val="462516B1"/>
    <w:rsid w:val="466510E8"/>
    <w:rsid w:val="466871EB"/>
    <w:rsid w:val="468679DC"/>
    <w:rsid w:val="46BD6F7D"/>
    <w:rsid w:val="46F05C86"/>
    <w:rsid w:val="475278BE"/>
    <w:rsid w:val="477517FF"/>
    <w:rsid w:val="478D2221"/>
    <w:rsid w:val="479E0D55"/>
    <w:rsid w:val="47A143A2"/>
    <w:rsid w:val="48805DD2"/>
    <w:rsid w:val="489A776F"/>
    <w:rsid w:val="492963C6"/>
    <w:rsid w:val="492E435B"/>
    <w:rsid w:val="49D942C7"/>
    <w:rsid w:val="49DF0B35"/>
    <w:rsid w:val="4A0D2464"/>
    <w:rsid w:val="4A0F7CE8"/>
    <w:rsid w:val="4A435BE4"/>
    <w:rsid w:val="4A486C4A"/>
    <w:rsid w:val="4A8374B8"/>
    <w:rsid w:val="4ABA40F8"/>
    <w:rsid w:val="4AFE195C"/>
    <w:rsid w:val="4B26353C"/>
    <w:rsid w:val="4B304B48"/>
    <w:rsid w:val="4B5562A0"/>
    <w:rsid w:val="4B9F509C"/>
    <w:rsid w:val="4BC323F1"/>
    <w:rsid w:val="4BFE1DC3"/>
    <w:rsid w:val="4BFF5B3B"/>
    <w:rsid w:val="4C442B7B"/>
    <w:rsid w:val="4C8F6C28"/>
    <w:rsid w:val="4C9B5A25"/>
    <w:rsid w:val="4D096C71"/>
    <w:rsid w:val="4D354A0D"/>
    <w:rsid w:val="4DB7491F"/>
    <w:rsid w:val="4DC4703C"/>
    <w:rsid w:val="4E0C414E"/>
    <w:rsid w:val="4E210C81"/>
    <w:rsid w:val="4E2A50F1"/>
    <w:rsid w:val="4E755725"/>
    <w:rsid w:val="4ECF7A46"/>
    <w:rsid w:val="4EE57FD2"/>
    <w:rsid w:val="4EE87D43"/>
    <w:rsid w:val="4F304989"/>
    <w:rsid w:val="4F713B1C"/>
    <w:rsid w:val="4F8B56DC"/>
    <w:rsid w:val="4FAB400F"/>
    <w:rsid w:val="4FC4089B"/>
    <w:rsid w:val="503009B9"/>
    <w:rsid w:val="50322618"/>
    <w:rsid w:val="50332554"/>
    <w:rsid w:val="50804728"/>
    <w:rsid w:val="50F82D67"/>
    <w:rsid w:val="513203F0"/>
    <w:rsid w:val="51632454"/>
    <w:rsid w:val="51853855"/>
    <w:rsid w:val="51B01DB1"/>
    <w:rsid w:val="5221255F"/>
    <w:rsid w:val="52732B71"/>
    <w:rsid w:val="52CB6777"/>
    <w:rsid w:val="53250C8E"/>
    <w:rsid w:val="532E3A5B"/>
    <w:rsid w:val="5429718F"/>
    <w:rsid w:val="546149AA"/>
    <w:rsid w:val="550769B0"/>
    <w:rsid w:val="55112029"/>
    <w:rsid w:val="55191A1B"/>
    <w:rsid w:val="56102E1E"/>
    <w:rsid w:val="56124994"/>
    <w:rsid w:val="56312177"/>
    <w:rsid w:val="563565ED"/>
    <w:rsid w:val="564118C9"/>
    <w:rsid w:val="56474D13"/>
    <w:rsid w:val="56743629"/>
    <w:rsid w:val="56955001"/>
    <w:rsid w:val="56B42E2A"/>
    <w:rsid w:val="56D800A3"/>
    <w:rsid w:val="570861EB"/>
    <w:rsid w:val="57DD4F82"/>
    <w:rsid w:val="5A251F2B"/>
    <w:rsid w:val="5A41062E"/>
    <w:rsid w:val="5A947624"/>
    <w:rsid w:val="5B0203A0"/>
    <w:rsid w:val="5B2353A2"/>
    <w:rsid w:val="5B2F187A"/>
    <w:rsid w:val="5B48305A"/>
    <w:rsid w:val="5C9F0111"/>
    <w:rsid w:val="5CA4072E"/>
    <w:rsid w:val="5CC26E3C"/>
    <w:rsid w:val="5D1D4073"/>
    <w:rsid w:val="5D324D77"/>
    <w:rsid w:val="5DBE1E3E"/>
    <w:rsid w:val="5E1216FE"/>
    <w:rsid w:val="5EA04F5B"/>
    <w:rsid w:val="5EAB5261"/>
    <w:rsid w:val="5F0E41AF"/>
    <w:rsid w:val="5F192639"/>
    <w:rsid w:val="5F1B05F6"/>
    <w:rsid w:val="5F7A755A"/>
    <w:rsid w:val="60077D2E"/>
    <w:rsid w:val="603617D7"/>
    <w:rsid w:val="60672810"/>
    <w:rsid w:val="6074044E"/>
    <w:rsid w:val="60A95113"/>
    <w:rsid w:val="60B151FE"/>
    <w:rsid w:val="60C2740B"/>
    <w:rsid w:val="60FD15F7"/>
    <w:rsid w:val="612F0EFC"/>
    <w:rsid w:val="615F4C5A"/>
    <w:rsid w:val="618C17C7"/>
    <w:rsid w:val="62097CED"/>
    <w:rsid w:val="626A49D4"/>
    <w:rsid w:val="62A25746"/>
    <w:rsid w:val="62CE27B5"/>
    <w:rsid w:val="62D33B51"/>
    <w:rsid w:val="62D358FF"/>
    <w:rsid w:val="62E21FE6"/>
    <w:rsid w:val="630270EC"/>
    <w:rsid w:val="6341378F"/>
    <w:rsid w:val="63A75247"/>
    <w:rsid w:val="63E11CB1"/>
    <w:rsid w:val="64EA43B6"/>
    <w:rsid w:val="64FE2942"/>
    <w:rsid w:val="66417024"/>
    <w:rsid w:val="666C6E71"/>
    <w:rsid w:val="668C5268"/>
    <w:rsid w:val="66CB4B3F"/>
    <w:rsid w:val="675608AD"/>
    <w:rsid w:val="67AB0CED"/>
    <w:rsid w:val="67D45B94"/>
    <w:rsid w:val="67E36D35"/>
    <w:rsid w:val="683A47A8"/>
    <w:rsid w:val="68676CB7"/>
    <w:rsid w:val="68955405"/>
    <w:rsid w:val="689B1C2A"/>
    <w:rsid w:val="6931048F"/>
    <w:rsid w:val="6A00000E"/>
    <w:rsid w:val="6A49294B"/>
    <w:rsid w:val="6A52263C"/>
    <w:rsid w:val="6A592AD1"/>
    <w:rsid w:val="6A7A5576"/>
    <w:rsid w:val="6ADB2C10"/>
    <w:rsid w:val="6B316880"/>
    <w:rsid w:val="6B4849B1"/>
    <w:rsid w:val="6B581A5F"/>
    <w:rsid w:val="6B9263F8"/>
    <w:rsid w:val="6BE44B4A"/>
    <w:rsid w:val="6C0A3051"/>
    <w:rsid w:val="6C2E1E33"/>
    <w:rsid w:val="6CB26C99"/>
    <w:rsid w:val="6D19632A"/>
    <w:rsid w:val="6D1B75AA"/>
    <w:rsid w:val="6D3C22F3"/>
    <w:rsid w:val="6D535020"/>
    <w:rsid w:val="6E0005AE"/>
    <w:rsid w:val="6E671C67"/>
    <w:rsid w:val="6E69475C"/>
    <w:rsid w:val="6E9758D2"/>
    <w:rsid w:val="6EAB5BF3"/>
    <w:rsid w:val="6ED3511D"/>
    <w:rsid w:val="6FB17851"/>
    <w:rsid w:val="6FB849AC"/>
    <w:rsid w:val="6FDE45BD"/>
    <w:rsid w:val="70700E45"/>
    <w:rsid w:val="709C5D3C"/>
    <w:rsid w:val="70A278C4"/>
    <w:rsid w:val="70C66CA2"/>
    <w:rsid w:val="70DC2E9E"/>
    <w:rsid w:val="70F80EC0"/>
    <w:rsid w:val="71202F46"/>
    <w:rsid w:val="714D5A47"/>
    <w:rsid w:val="726E2F4F"/>
    <w:rsid w:val="727857FE"/>
    <w:rsid w:val="72800632"/>
    <w:rsid w:val="72AC3A77"/>
    <w:rsid w:val="731A7A87"/>
    <w:rsid w:val="73A17354"/>
    <w:rsid w:val="73B76B77"/>
    <w:rsid w:val="742C4E6F"/>
    <w:rsid w:val="742E1372"/>
    <w:rsid w:val="74A44FDB"/>
    <w:rsid w:val="74EB6AD9"/>
    <w:rsid w:val="75343153"/>
    <w:rsid w:val="75856B41"/>
    <w:rsid w:val="76285DB6"/>
    <w:rsid w:val="76502707"/>
    <w:rsid w:val="76A809F9"/>
    <w:rsid w:val="77661EB3"/>
    <w:rsid w:val="77777B42"/>
    <w:rsid w:val="779B6D13"/>
    <w:rsid w:val="77FC0FFD"/>
    <w:rsid w:val="795D5ACB"/>
    <w:rsid w:val="7A152154"/>
    <w:rsid w:val="7A9C0875"/>
    <w:rsid w:val="7AE845AB"/>
    <w:rsid w:val="7B954988"/>
    <w:rsid w:val="7C641F9C"/>
    <w:rsid w:val="7CAF4890"/>
    <w:rsid w:val="7CBB5EAD"/>
    <w:rsid w:val="7CCD4AFB"/>
    <w:rsid w:val="7D2423F5"/>
    <w:rsid w:val="7D2443C5"/>
    <w:rsid w:val="7D513B99"/>
    <w:rsid w:val="7D9B2509"/>
    <w:rsid w:val="7E6B032E"/>
    <w:rsid w:val="7E764C7A"/>
    <w:rsid w:val="7ED00AED"/>
    <w:rsid w:val="7F4219EB"/>
    <w:rsid w:val="7F5B1F50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1"/>
    <w:autoRedefine/>
    <w:qFormat/>
    <w:uiPriority w:val="0"/>
    <w:pPr>
      <w:jc w:val="left"/>
    </w:p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0"/>
    <w:autoRedefine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2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5">
    <w:name w:val="列出段落2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字符"/>
    <w:basedOn w:val="12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页眉 字符"/>
    <w:basedOn w:val="12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副标题 字符"/>
    <w:basedOn w:val="12"/>
    <w:link w:val="8"/>
    <w:autoRedefine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1">
    <w:name w:val="批注文字 字符"/>
    <w:basedOn w:val="12"/>
    <w:link w:val="4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10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715</Words>
  <Characters>761</Characters>
  <Lines>16</Lines>
  <Paragraphs>4</Paragraphs>
  <TotalTime>13</TotalTime>
  <ScaleCrop>false</ScaleCrop>
  <LinksUpToDate>false</LinksUpToDate>
  <CharactersWithSpaces>767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ASUS</cp:lastModifiedBy>
  <dcterms:modified xsi:type="dcterms:W3CDTF">2025-11-17T02:32:13Z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8D12ACFA16D44F5DB1A4D4F44AABDE24_13</vt:lpwstr>
  </property>
  <property fmtid="{D5CDD505-2E9C-101B-9397-08002B2CF9AE}" pid="4" name="KSOTemplateDocerSaveRecord">
    <vt:lpwstr>eyJoZGlkIjoiYjk1N2JlNTk5N2I1MjE1ZDc4Y2MwMTI0OWVmYzZkOGMiLCJ1c2VySWQiOiI2Mzg0NzAyMzAifQ==</vt:lpwstr>
  </property>
</Properties>
</file>