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jc w:val="left"/>
        <w:textAlignment w:val="auto"/>
        <w:rPr>
          <w:rFonts w:hint="default" w:ascii="宋体" w:hAnsi="宋体" w:eastAsia="方正黑体_GBK" w:cs="宋体"/>
          <w:color w:val="auto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  <w:t>公示信息</w:t>
      </w: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</w:rPr>
        <w:t>不</w:t>
      </w: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44"/>
          <w:szCs w:val="44"/>
          <w:lang w:val="en-US" w:eastAsia="zh-CN"/>
        </w:rPr>
        <w:t>合格小知识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ascii="宋体" w:hAnsi="宋体"/>
          <w:b w:val="0"/>
          <w:bCs w:val="0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大肠菌群是衡量食品及餐具卫生状况的重要微生物指标，其检出或超标意味着餐具可能受到人畜粪便污染。大肠菌群滋生的主要原因是餐具清洗消毒流程不规范，如消毒温度不足、消毒时间不够，或消毒后存放环境不洁、接触了污染源。从健康风险来看，使用大肠菌群超标的餐具，可能引发胃肠道感染，出现腹痛、腹泻、呕吐等不适症状，对老人、儿童、免疫力低下人群的健康威胁更为明显。选购或使用餐具时，建议选择正规餐饮机构或有资质的消毒餐具企业产品，查看餐具包装是否完好、有无异味；家庭自制餐具需彻底清洗后，通过高温蒸煮等方式消毒，消毒后妥善存放，避免二次污染。</w:t>
      </w:r>
    </w:p>
    <w:p>
      <w:pPr>
        <w:pStyle w:val="2"/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甜蜜素（化学名称环己基氨基磺酸钠）是一种常用人工甜味剂，甜度约为蔗糖的30-40倍，常被用于部分食品中调节口感。部分商家为改善产品口感、降低蔗糖使用成本，在生产过程中未准确控制添加比例导致超标。从健康角度来看，短期少量摄入甜蜜素一般不会对人体造成明显危害，但长期过量摄入可能影响代谢功能，对儿童、孕妇等特殊人群的健康存在潜在影响。选购包子、馒头时，建议优先选择口感自然、无异常甜味的产品，仔细查看商家资质，选择正规商超或有合法经营许可的门店购买。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  <w:t>糖精钠是人工合成甜味剂，甜度约为蔗糖的500倍，成本低、甜味持久，常被用于部分食品调味。部分商家为改善口感、降低蔗糖使用成本，违规添加糖精钠，或生产时未精准把控剂量导致超标。健康方面，短期少量摄入糖精钠一般无明显危害，但长期过量摄入可能影响代谢功能，对儿童、孕妇等特殊人群健康存在潜在风险。选购时，应优先选择口感自然、无异常甜腻感的产品，查看商家资质，选择正规商超或有合法经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2"/>
          <w:sz w:val="32"/>
          <w:szCs w:val="32"/>
          <w:highlight w:val="none"/>
          <w:lang w:val="en-US" w:eastAsia="zh-CN"/>
        </w:rPr>
        <w:t>营许可的门店，避开来源不明的产品。</w:t>
      </w: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E158AC-FE67-4B52-870F-C715CE948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6505F0-C1F9-4845-9446-0A463271652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B2C132-B605-4E4A-86BA-5E463CD611D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002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15B85137"/>
    <w:rsid w:val="000119D5"/>
    <w:rsid w:val="00013E30"/>
    <w:rsid w:val="000276F3"/>
    <w:rsid w:val="00045657"/>
    <w:rsid w:val="00063DA7"/>
    <w:rsid w:val="000854E2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1F1D2C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B08C9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A6A35"/>
    <w:rsid w:val="005A758A"/>
    <w:rsid w:val="005C0139"/>
    <w:rsid w:val="005C2A8D"/>
    <w:rsid w:val="005C692C"/>
    <w:rsid w:val="005C6AD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06AE3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B1102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81478"/>
    <w:rsid w:val="00F915D8"/>
    <w:rsid w:val="00FA490E"/>
    <w:rsid w:val="00FA66BA"/>
    <w:rsid w:val="00FC3D20"/>
    <w:rsid w:val="00FF2E4D"/>
    <w:rsid w:val="01657A8B"/>
    <w:rsid w:val="017C436C"/>
    <w:rsid w:val="01BE41F9"/>
    <w:rsid w:val="01D31020"/>
    <w:rsid w:val="027F6AB2"/>
    <w:rsid w:val="02C53450"/>
    <w:rsid w:val="02DF598E"/>
    <w:rsid w:val="02E57613"/>
    <w:rsid w:val="03DE3CAC"/>
    <w:rsid w:val="045471C4"/>
    <w:rsid w:val="04553F6E"/>
    <w:rsid w:val="04C76D91"/>
    <w:rsid w:val="04D4291E"/>
    <w:rsid w:val="04EB64FF"/>
    <w:rsid w:val="05164C23"/>
    <w:rsid w:val="057D3189"/>
    <w:rsid w:val="05E9469C"/>
    <w:rsid w:val="069448F1"/>
    <w:rsid w:val="070E48A8"/>
    <w:rsid w:val="07144834"/>
    <w:rsid w:val="07226994"/>
    <w:rsid w:val="075C3866"/>
    <w:rsid w:val="07DB4775"/>
    <w:rsid w:val="080F2686"/>
    <w:rsid w:val="084A7B62"/>
    <w:rsid w:val="08B60FCD"/>
    <w:rsid w:val="08F07F5B"/>
    <w:rsid w:val="09C57F9D"/>
    <w:rsid w:val="09D93C30"/>
    <w:rsid w:val="09ED0EE7"/>
    <w:rsid w:val="0A085276"/>
    <w:rsid w:val="0A152407"/>
    <w:rsid w:val="0AAD14F9"/>
    <w:rsid w:val="0AAF7DF5"/>
    <w:rsid w:val="0AE1251E"/>
    <w:rsid w:val="0B4B60CB"/>
    <w:rsid w:val="0BA06F93"/>
    <w:rsid w:val="0BAB600D"/>
    <w:rsid w:val="0BAF665A"/>
    <w:rsid w:val="0BCF0AAA"/>
    <w:rsid w:val="0C4E3D58"/>
    <w:rsid w:val="0C7E7DDA"/>
    <w:rsid w:val="0D287D0D"/>
    <w:rsid w:val="0D336E17"/>
    <w:rsid w:val="0D870F11"/>
    <w:rsid w:val="0DE76207"/>
    <w:rsid w:val="0DF06AB6"/>
    <w:rsid w:val="0E123307"/>
    <w:rsid w:val="0E1327A4"/>
    <w:rsid w:val="0E1F1817"/>
    <w:rsid w:val="0E397080"/>
    <w:rsid w:val="0E4A6D82"/>
    <w:rsid w:val="0E611762"/>
    <w:rsid w:val="0EAF6971"/>
    <w:rsid w:val="0EF669E1"/>
    <w:rsid w:val="0FED6590"/>
    <w:rsid w:val="101E7775"/>
    <w:rsid w:val="10466C63"/>
    <w:rsid w:val="10AF2C58"/>
    <w:rsid w:val="10CE06BC"/>
    <w:rsid w:val="10DC1574"/>
    <w:rsid w:val="11534B85"/>
    <w:rsid w:val="11605EF1"/>
    <w:rsid w:val="1198698C"/>
    <w:rsid w:val="11AA7966"/>
    <w:rsid w:val="12096398"/>
    <w:rsid w:val="13622204"/>
    <w:rsid w:val="13866C43"/>
    <w:rsid w:val="13A32481"/>
    <w:rsid w:val="140432BB"/>
    <w:rsid w:val="140C54C5"/>
    <w:rsid w:val="141679B1"/>
    <w:rsid w:val="14172FEE"/>
    <w:rsid w:val="14221993"/>
    <w:rsid w:val="144813FA"/>
    <w:rsid w:val="145C6C53"/>
    <w:rsid w:val="150258D5"/>
    <w:rsid w:val="15205ED3"/>
    <w:rsid w:val="159E2C66"/>
    <w:rsid w:val="15B85137"/>
    <w:rsid w:val="15E41FBE"/>
    <w:rsid w:val="16041BA6"/>
    <w:rsid w:val="16147C60"/>
    <w:rsid w:val="16EF3DAF"/>
    <w:rsid w:val="175005C5"/>
    <w:rsid w:val="183A01E9"/>
    <w:rsid w:val="18502F73"/>
    <w:rsid w:val="187854F2"/>
    <w:rsid w:val="18C66F88"/>
    <w:rsid w:val="18E16CEE"/>
    <w:rsid w:val="1A0E5B10"/>
    <w:rsid w:val="1A8567D8"/>
    <w:rsid w:val="1AC629FA"/>
    <w:rsid w:val="1AFF47DC"/>
    <w:rsid w:val="1B1C713C"/>
    <w:rsid w:val="1B2571E5"/>
    <w:rsid w:val="1B60140B"/>
    <w:rsid w:val="1B986887"/>
    <w:rsid w:val="1C0B6F5B"/>
    <w:rsid w:val="1C36422E"/>
    <w:rsid w:val="1D231C99"/>
    <w:rsid w:val="1D2A530E"/>
    <w:rsid w:val="1D3460AC"/>
    <w:rsid w:val="1DAC2558"/>
    <w:rsid w:val="1DFF4B09"/>
    <w:rsid w:val="1E8219AC"/>
    <w:rsid w:val="1ED02718"/>
    <w:rsid w:val="1F0653D6"/>
    <w:rsid w:val="1F6B795B"/>
    <w:rsid w:val="1FA07B72"/>
    <w:rsid w:val="1FF00B97"/>
    <w:rsid w:val="200535FF"/>
    <w:rsid w:val="20485A70"/>
    <w:rsid w:val="222114DC"/>
    <w:rsid w:val="234B4BA4"/>
    <w:rsid w:val="239B4F56"/>
    <w:rsid w:val="23BC14BC"/>
    <w:rsid w:val="24175A57"/>
    <w:rsid w:val="242404B2"/>
    <w:rsid w:val="2433126C"/>
    <w:rsid w:val="243C124F"/>
    <w:rsid w:val="24957DD5"/>
    <w:rsid w:val="24B8323F"/>
    <w:rsid w:val="252D00E7"/>
    <w:rsid w:val="25F04BCC"/>
    <w:rsid w:val="265A7B33"/>
    <w:rsid w:val="26647BE9"/>
    <w:rsid w:val="26F47978"/>
    <w:rsid w:val="274417F4"/>
    <w:rsid w:val="27633C24"/>
    <w:rsid w:val="27FA632E"/>
    <w:rsid w:val="29283150"/>
    <w:rsid w:val="29C56BF1"/>
    <w:rsid w:val="2AC16902"/>
    <w:rsid w:val="2AFC42B6"/>
    <w:rsid w:val="2B626CC5"/>
    <w:rsid w:val="2BDB0938"/>
    <w:rsid w:val="2C9024A3"/>
    <w:rsid w:val="2CC55E02"/>
    <w:rsid w:val="2CDF446E"/>
    <w:rsid w:val="2D001EDD"/>
    <w:rsid w:val="2D6047B8"/>
    <w:rsid w:val="2D9E08C8"/>
    <w:rsid w:val="2DD903A8"/>
    <w:rsid w:val="2DE7759F"/>
    <w:rsid w:val="2DF31F7F"/>
    <w:rsid w:val="2EAF23A5"/>
    <w:rsid w:val="2EDA6D5B"/>
    <w:rsid w:val="2F0D0E1E"/>
    <w:rsid w:val="2F0F6710"/>
    <w:rsid w:val="2FA63021"/>
    <w:rsid w:val="2FB35B1D"/>
    <w:rsid w:val="306F6F8C"/>
    <w:rsid w:val="307F0E74"/>
    <w:rsid w:val="311F0C14"/>
    <w:rsid w:val="31A57A34"/>
    <w:rsid w:val="31BB1005"/>
    <w:rsid w:val="32004C6A"/>
    <w:rsid w:val="32075FF9"/>
    <w:rsid w:val="32126C92"/>
    <w:rsid w:val="32135C95"/>
    <w:rsid w:val="32195D2C"/>
    <w:rsid w:val="329D62E1"/>
    <w:rsid w:val="32D54349"/>
    <w:rsid w:val="32F15577"/>
    <w:rsid w:val="33247AA6"/>
    <w:rsid w:val="34012F1B"/>
    <w:rsid w:val="34220DB4"/>
    <w:rsid w:val="34357ABA"/>
    <w:rsid w:val="345745AF"/>
    <w:rsid w:val="3515264E"/>
    <w:rsid w:val="353A0493"/>
    <w:rsid w:val="3569521C"/>
    <w:rsid w:val="356C6E9E"/>
    <w:rsid w:val="361B61C7"/>
    <w:rsid w:val="36AD3D17"/>
    <w:rsid w:val="36C16DA1"/>
    <w:rsid w:val="36E903C3"/>
    <w:rsid w:val="378206DC"/>
    <w:rsid w:val="37DE5A4E"/>
    <w:rsid w:val="390E2601"/>
    <w:rsid w:val="39124ABE"/>
    <w:rsid w:val="3A086DB2"/>
    <w:rsid w:val="3A512225"/>
    <w:rsid w:val="3A5451AE"/>
    <w:rsid w:val="3A893738"/>
    <w:rsid w:val="3A8D72B7"/>
    <w:rsid w:val="3ACA22B9"/>
    <w:rsid w:val="3B2C06A2"/>
    <w:rsid w:val="3B797920"/>
    <w:rsid w:val="3BF375EE"/>
    <w:rsid w:val="3C7818ED"/>
    <w:rsid w:val="3C79404E"/>
    <w:rsid w:val="3CDB5FF6"/>
    <w:rsid w:val="3CEE66E0"/>
    <w:rsid w:val="3D2F4655"/>
    <w:rsid w:val="3D8A5562"/>
    <w:rsid w:val="3D9B7F3D"/>
    <w:rsid w:val="3DE2791A"/>
    <w:rsid w:val="3DFE3476"/>
    <w:rsid w:val="3E021CB2"/>
    <w:rsid w:val="3E2A007D"/>
    <w:rsid w:val="3E3B2BDA"/>
    <w:rsid w:val="3E587BDC"/>
    <w:rsid w:val="3E9442B3"/>
    <w:rsid w:val="3EBE7E93"/>
    <w:rsid w:val="3ECA4CD4"/>
    <w:rsid w:val="3ED43706"/>
    <w:rsid w:val="3F2D2006"/>
    <w:rsid w:val="3F6251B6"/>
    <w:rsid w:val="3F9E031F"/>
    <w:rsid w:val="3FD17C46"/>
    <w:rsid w:val="40475A64"/>
    <w:rsid w:val="412D2400"/>
    <w:rsid w:val="421A3B26"/>
    <w:rsid w:val="425A05C5"/>
    <w:rsid w:val="42903DE8"/>
    <w:rsid w:val="42A3182D"/>
    <w:rsid w:val="42E23FC2"/>
    <w:rsid w:val="42F26851"/>
    <w:rsid w:val="439463AA"/>
    <w:rsid w:val="43FB64F2"/>
    <w:rsid w:val="44586DC0"/>
    <w:rsid w:val="447A02DD"/>
    <w:rsid w:val="44D65DD4"/>
    <w:rsid w:val="453B44DF"/>
    <w:rsid w:val="458F65D9"/>
    <w:rsid w:val="462516B1"/>
    <w:rsid w:val="466871EB"/>
    <w:rsid w:val="468679DC"/>
    <w:rsid w:val="46BD6F7D"/>
    <w:rsid w:val="46F05C86"/>
    <w:rsid w:val="475278BE"/>
    <w:rsid w:val="477517FF"/>
    <w:rsid w:val="478D2221"/>
    <w:rsid w:val="479E0D55"/>
    <w:rsid w:val="47A143A2"/>
    <w:rsid w:val="48805DD2"/>
    <w:rsid w:val="489A776F"/>
    <w:rsid w:val="492963C6"/>
    <w:rsid w:val="492E435B"/>
    <w:rsid w:val="49D942C7"/>
    <w:rsid w:val="49DF0B35"/>
    <w:rsid w:val="4A0D2464"/>
    <w:rsid w:val="4A0F7CE8"/>
    <w:rsid w:val="4A435BE4"/>
    <w:rsid w:val="4A486C4A"/>
    <w:rsid w:val="4A8374B8"/>
    <w:rsid w:val="4ABA40F8"/>
    <w:rsid w:val="4AFE195C"/>
    <w:rsid w:val="4B26353C"/>
    <w:rsid w:val="4B304B48"/>
    <w:rsid w:val="4B5562A0"/>
    <w:rsid w:val="4B9F509C"/>
    <w:rsid w:val="4BC323F1"/>
    <w:rsid w:val="4BFE1DC3"/>
    <w:rsid w:val="4BFF5B3B"/>
    <w:rsid w:val="4C442B7B"/>
    <w:rsid w:val="4C8F6C28"/>
    <w:rsid w:val="4C9B5A25"/>
    <w:rsid w:val="4D096C71"/>
    <w:rsid w:val="4D354A0D"/>
    <w:rsid w:val="4DB7491F"/>
    <w:rsid w:val="4DC4703C"/>
    <w:rsid w:val="4E0C414E"/>
    <w:rsid w:val="4E210C81"/>
    <w:rsid w:val="4E2A50F1"/>
    <w:rsid w:val="4E755725"/>
    <w:rsid w:val="4ECF7A46"/>
    <w:rsid w:val="4EE57FD2"/>
    <w:rsid w:val="4EE87D43"/>
    <w:rsid w:val="4F304989"/>
    <w:rsid w:val="4F713B1C"/>
    <w:rsid w:val="4F8B56DC"/>
    <w:rsid w:val="4FAB400F"/>
    <w:rsid w:val="4FC4089B"/>
    <w:rsid w:val="503009B9"/>
    <w:rsid w:val="50322618"/>
    <w:rsid w:val="50804728"/>
    <w:rsid w:val="50F82D67"/>
    <w:rsid w:val="513203F0"/>
    <w:rsid w:val="51632454"/>
    <w:rsid w:val="51853855"/>
    <w:rsid w:val="51B01DB1"/>
    <w:rsid w:val="5221255F"/>
    <w:rsid w:val="52732B71"/>
    <w:rsid w:val="52CB6777"/>
    <w:rsid w:val="53250C8E"/>
    <w:rsid w:val="532E3A5B"/>
    <w:rsid w:val="5429718F"/>
    <w:rsid w:val="546149AA"/>
    <w:rsid w:val="550769B0"/>
    <w:rsid w:val="55112029"/>
    <w:rsid w:val="55191A1B"/>
    <w:rsid w:val="56102E1E"/>
    <w:rsid w:val="56124994"/>
    <w:rsid w:val="56312177"/>
    <w:rsid w:val="563565ED"/>
    <w:rsid w:val="564118C9"/>
    <w:rsid w:val="56474D13"/>
    <w:rsid w:val="56743629"/>
    <w:rsid w:val="56955001"/>
    <w:rsid w:val="56B42E2A"/>
    <w:rsid w:val="56D800A3"/>
    <w:rsid w:val="570861EB"/>
    <w:rsid w:val="57DD4F82"/>
    <w:rsid w:val="5A251F2B"/>
    <w:rsid w:val="5A41062E"/>
    <w:rsid w:val="5A947624"/>
    <w:rsid w:val="5B0203A0"/>
    <w:rsid w:val="5B2353A2"/>
    <w:rsid w:val="5B2F187A"/>
    <w:rsid w:val="5B48305A"/>
    <w:rsid w:val="5C9F0111"/>
    <w:rsid w:val="5CA4072E"/>
    <w:rsid w:val="5CC26E3C"/>
    <w:rsid w:val="5D1D4073"/>
    <w:rsid w:val="5D324D77"/>
    <w:rsid w:val="5DBE1E3E"/>
    <w:rsid w:val="5E1216FE"/>
    <w:rsid w:val="5EA04F5B"/>
    <w:rsid w:val="5EAB5261"/>
    <w:rsid w:val="5F0E41AF"/>
    <w:rsid w:val="5F192639"/>
    <w:rsid w:val="5F1B05F6"/>
    <w:rsid w:val="5F7A755A"/>
    <w:rsid w:val="60077D2E"/>
    <w:rsid w:val="603617D7"/>
    <w:rsid w:val="60672810"/>
    <w:rsid w:val="6074044E"/>
    <w:rsid w:val="60A95113"/>
    <w:rsid w:val="60B151FE"/>
    <w:rsid w:val="60C2740B"/>
    <w:rsid w:val="60FD15F7"/>
    <w:rsid w:val="612F0EFC"/>
    <w:rsid w:val="615F4C5A"/>
    <w:rsid w:val="618C17C7"/>
    <w:rsid w:val="62097CED"/>
    <w:rsid w:val="626A49D4"/>
    <w:rsid w:val="62A25746"/>
    <w:rsid w:val="62CE27B5"/>
    <w:rsid w:val="62D33B51"/>
    <w:rsid w:val="62D358FF"/>
    <w:rsid w:val="62E21FE6"/>
    <w:rsid w:val="630270EC"/>
    <w:rsid w:val="6341378F"/>
    <w:rsid w:val="63A75247"/>
    <w:rsid w:val="63E11CB1"/>
    <w:rsid w:val="64EA43B6"/>
    <w:rsid w:val="64FE2942"/>
    <w:rsid w:val="66417024"/>
    <w:rsid w:val="666C6E71"/>
    <w:rsid w:val="668C5268"/>
    <w:rsid w:val="66CB4B3F"/>
    <w:rsid w:val="675608AD"/>
    <w:rsid w:val="67AB0CED"/>
    <w:rsid w:val="67D45B94"/>
    <w:rsid w:val="67E36D35"/>
    <w:rsid w:val="683A47A8"/>
    <w:rsid w:val="68676CB7"/>
    <w:rsid w:val="68955405"/>
    <w:rsid w:val="689B1C2A"/>
    <w:rsid w:val="6931048F"/>
    <w:rsid w:val="6A00000E"/>
    <w:rsid w:val="6A49294B"/>
    <w:rsid w:val="6A52263C"/>
    <w:rsid w:val="6A592AD1"/>
    <w:rsid w:val="6A7A5576"/>
    <w:rsid w:val="6ADB2C10"/>
    <w:rsid w:val="6B316880"/>
    <w:rsid w:val="6B4849B1"/>
    <w:rsid w:val="6B581A5F"/>
    <w:rsid w:val="6B9263F8"/>
    <w:rsid w:val="6BE44B4A"/>
    <w:rsid w:val="6C0A3051"/>
    <w:rsid w:val="6C2E1E33"/>
    <w:rsid w:val="6CB26C99"/>
    <w:rsid w:val="6D19632A"/>
    <w:rsid w:val="6D1B75AA"/>
    <w:rsid w:val="6D3C22F3"/>
    <w:rsid w:val="6D535020"/>
    <w:rsid w:val="6E0005AE"/>
    <w:rsid w:val="6E671C67"/>
    <w:rsid w:val="6E69475C"/>
    <w:rsid w:val="6E9758D2"/>
    <w:rsid w:val="6EAB5BF3"/>
    <w:rsid w:val="6ED3511D"/>
    <w:rsid w:val="6FB17851"/>
    <w:rsid w:val="6FB849AC"/>
    <w:rsid w:val="6FDE45BD"/>
    <w:rsid w:val="70700E45"/>
    <w:rsid w:val="709C5D3C"/>
    <w:rsid w:val="70A278C4"/>
    <w:rsid w:val="70DC2E9E"/>
    <w:rsid w:val="70F80EC0"/>
    <w:rsid w:val="71202F46"/>
    <w:rsid w:val="714D5A47"/>
    <w:rsid w:val="726E2F4F"/>
    <w:rsid w:val="727857FE"/>
    <w:rsid w:val="72800632"/>
    <w:rsid w:val="72AC3A77"/>
    <w:rsid w:val="731A7A87"/>
    <w:rsid w:val="73A17354"/>
    <w:rsid w:val="73B76B77"/>
    <w:rsid w:val="742C4E6F"/>
    <w:rsid w:val="742E1372"/>
    <w:rsid w:val="74A44FDB"/>
    <w:rsid w:val="74EB6AD9"/>
    <w:rsid w:val="75343153"/>
    <w:rsid w:val="75856B41"/>
    <w:rsid w:val="76285DB6"/>
    <w:rsid w:val="76502707"/>
    <w:rsid w:val="76A809F9"/>
    <w:rsid w:val="77661EB3"/>
    <w:rsid w:val="77777B42"/>
    <w:rsid w:val="779B6D13"/>
    <w:rsid w:val="77FC0FFD"/>
    <w:rsid w:val="795D5ACB"/>
    <w:rsid w:val="7A152154"/>
    <w:rsid w:val="7A9C0875"/>
    <w:rsid w:val="7AE845AB"/>
    <w:rsid w:val="7B954988"/>
    <w:rsid w:val="7C641F9C"/>
    <w:rsid w:val="7C87102F"/>
    <w:rsid w:val="7CAF4890"/>
    <w:rsid w:val="7CBB5EAD"/>
    <w:rsid w:val="7CCD4AFB"/>
    <w:rsid w:val="7D2423F5"/>
    <w:rsid w:val="7D2443C5"/>
    <w:rsid w:val="7D513B99"/>
    <w:rsid w:val="7D9B2509"/>
    <w:rsid w:val="7E6B032E"/>
    <w:rsid w:val="7E764C7A"/>
    <w:rsid w:val="7F4219EB"/>
    <w:rsid w:val="7F5B1F50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autoRedefine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annotation reference"/>
    <w:basedOn w:val="12"/>
    <w:autoRedefine/>
    <w:qFormat/>
    <w:uiPriority w:val="0"/>
    <w:rPr>
      <w:sz w:val="21"/>
      <w:szCs w:val="21"/>
    </w:rPr>
  </w:style>
  <w:style w:type="paragraph" w:customStyle="1" w:styleId="15">
    <w:name w:val="列出段落2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2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副标题 字符"/>
    <w:basedOn w:val="12"/>
    <w:link w:val="8"/>
    <w:autoRedefine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1">
    <w:name w:val="批注文字 字符"/>
    <w:basedOn w:val="12"/>
    <w:link w:val="4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715</Words>
  <Characters>761</Characters>
  <Lines>16</Lines>
  <Paragraphs>4</Paragraphs>
  <TotalTime>1</TotalTime>
  <ScaleCrop>false</ScaleCrop>
  <LinksUpToDate>false</LinksUpToDate>
  <CharactersWithSpaces>767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ASUS</cp:lastModifiedBy>
  <dcterms:modified xsi:type="dcterms:W3CDTF">2025-11-17T02:09:16Z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8D12ACFA16D44F5DB1A4D4F44AABDE24_13</vt:lpwstr>
  </property>
  <property fmtid="{D5CDD505-2E9C-101B-9397-08002B2CF9AE}" pid="4" name="KSOTemplateDocerSaveRecord">
    <vt:lpwstr>eyJoZGlkIjoiYjk1N2JlNTk5N2I1MjE1ZDc4Y2MwMTI0OWVmYzZkOGMiLCJ1c2VySWQiOiI2Mzg0NzAyMzAifQ==</vt:lpwstr>
  </property>
</Properties>
</file>