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F0" w:rsidRDefault="001F2DF0" w:rsidP="001F2DF0">
      <w:pPr>
        <w:ind w:leftChars="200" w:left="31680"/>
        <w:jc w:val="center"/>
        <w:rPr>
          <w:sz w:val="44"/>
          <w:szCs w:val="4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28.1pt;width:423pt;height:46.8pt;z-index:251658240" fillcolor="red" strokecolor="red">
            <v:shadow color="#868686"/>
            <v:textpath style="font-family:&quot;华文中宋&quot;;v-text-kern:t" trim="t" fitpath="t" string="昆明市西山区爱国卫生工作简报"/>
            <w10:wrap type="square"/>
          </v:shape>
        </w:pict>
      </w:r>
    </w:p>
    <w:p w:rsidR="001F2DF0" w:rsidRDefault="001F2DF0" w:rsidP="006A0936">
      <w:pPr>
        <w:jc w:val="center"/>
        <w:rPr>
          <w:sz w:val="44"/>
          <w:szCs w:val="44"/>
        </w:rPr>
      </w:pPr>
    </w:p>
    <w:p w:rsidR="001F2DF0" w:rsidRPr="00E3300D" w:rsidRDefault="001F2DF0" w:rsidP="006A0936">
      <w:pPr>
        <w:spacing w:line="600" w:lineRule="exact"/>
        <w:jc w:val="center"/>
        <w:rPr>
          <w:rFonts w:ascii="仿宋_GB2312" w:eastAsia="仿宋_GB2312" w:hAnsi="华文中宋"/>
          <w:sz w:val="32"/>
          <w:szCs w:val="32"/>
        </w:rPr>
      </w:pPr>
      <w:r w:rsidRPr="00E3300D">
        <w:rPr>
          <w:rFonts w:ascii="仿宋_GB2312" w:eastAsia="仿宋_GB2312" w:hAnsi="华文中宋" w:hint="eastAsia"/>
          <w:sz w:val="32"/>
          <w:szCs w:val="32"/>
        </w:rPr>
        <w:t>第</w:t>
      </w:r>
      <w:r>
        <w:rPr>
          <w:rFonts w:ascii="仿宋_GB2312" w:eastAsia="仿宋_GB2312" w:hAnsi="华文中宋"/>
          <w:sz w:val="32"/>
          <w:szCs w:val="32"/>
        </w:rPr>
        <w:t>14</w:t>
      </w:r>
      <w:r w:rsidRPr="00E3300D">
        <w:rPr>
          <w:rFonts w:ascii="仿宋_GB2312" w:eastAsia="仿宋_GB2312" w:hAnsi="华文中宋" w:hint="eastAsia"/>
          <w:sz w:val="32"/>
          <w:szCs w:val="32"/>
        </w:rPr>
        <w:t>期</w:t>
      </w:r>
    </w:p>
    <w:p w:rsidR="001F2DF0" w:rsidRDefault="001F2DF0" w:rsidP="006A0936">
      <w:pPr>
        <w:jc w:val="center"/>
        <w:rPr>
          <w:rFonts w:ascii="仿宋_GB2312" w:eastAsia="仿宋_GB2312" w:hAnsi="??" w:cs="宋体"/>
          <w:bCs/>
          <w:color w:val="000000"/>
          <w:kern w:val="0"/>
          <w:sz w:val="32"/>
          <w:szCs w:val="32"/>
        </w:rPr>
      </w:pPr>
    </w:p>
    <w:p w:rsidR="001F2DF0" w:rsidRDefault="001F2DF0" w:rsidP="006A0936">
      <w:pPr>
        <w:jc w:val="center"/>
        <w:rPr>
          <w:b/>
          <w:color w:val="FF0000"/>
          <w:sz w:val="44"/>
          <w:szCs w:val="44"/>
          <w:u w:val="single"/>
        </w:rPr>
      </w:pPr>
      <w:r>
        <w:rPr>
          <w:rFonts w:ascii="仿宋_GB2312" w:eastAsia="仿宋_GB2312" w:hint="eastAsia"/>
          <w:b/>
          <w:color w:val="FF0000"/>
          <w:sz w:val="30"/>
          <w:szCs w:val="30"/>
          <w:u w:val="single"/>
        </w:rPr>
        <w:t>昆明市西山区爱卫会办公室</w:t>
      </w:r>
      <w:r>
        <w:rPr>
          <w:b/>
          <w:color w:val="FF0000"/>
          <w:sz w:val="44"/>
          <w:szCs w:val="44"/>
          <w:u w:val="single"/>
        </w:rPr>
        <w:t xml:space="preserve">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6"/>
          <w:attr w:name="Year" w:val="2018"/>
        </w:smartTagPr>
        <w:r>
          <w:rPr>
            <w:b/>
            <w:color w:val="FF0000"/>
            <w:sz w:val="32"/>
            <w:szCs w:val="32"/>
            <w:u w:val="single"/>
          </w:rPr>
          <w:t>2018</w:t>
        </w:r>
        <w:r>
          <w:rPr>
            <w:rFonts w:hint="eastAsia"/>
            <w:b/>
            <w:color w:val="FF0000"/>
            <w:sz w:val="32"/>
            <w:szCs w:val="32"/>
            <w:u w:val="single"/>
          </w:rPr>
          <w:t>年</w:t>
        </w:r>
        <w:r>
          <w:rPr>
            <w:b/>
            <w:color w:val="FF0000"/>
            <w:sz w:val="32"/>
            <w:szCs w:val="32"/>
            <w:u w:val="single"/>
          </w:rPr>
          <w:t>6</w:t>
        </w:r>
        <w:r>
          <w:rPr>
            <w:rFonts w:hint="eastAsia"/>
            <w:b/>
            <w:color w:val="FF0000"/>
            <w:sz w:val="32"/>
            <w:szCs w:val="32"/>
            <w:u w:val="single"/>
          </w:rPr>
          <w:t>月</w:t>
        </w:r>
        <w:r>
          <w:rPr>
            <w:b/>
            <w:color w:val="FF0000"/>
            <w:sz w:val="32"/>
            <w:szCs w:val="32"/>
            <w:u w:val="single"/>
          </w:rPr>
          <w:t>22</w:t>
        </w:r>
        <w:r>
          <w:rPr>
            <w:rFonts w:hint="eastAsia"/>
            <w:b/>
            <w:color w:val="FF0000"/>
            <w:sz w:val="32"/>
            <w:szCs w:val="32"/>
            <w:u w:val="single"/>
          </w:rPr>
          <w:t>日</w:t>
        </w:r>
      </w:smartTag>
      <w:r>
        <w:rPr>
          <w:b/>
          <w:color w:val="FF0000"/>
          <w:sz w:val="44"/>
          <w:szCs w:val="44"/>
          <w:u w:val="single"/>
        </w:rPr>
        <w:t xml:space="preserve">   </w:t>
      </w:r>
    </w:p>
    <w:p w:rsidR="001F2DF0" w:rsidRDefault="001F2DF0" w:rsidP="009C33D4"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F2DF0" w:rsidRDefault="001F2DF0" w:rsidP="009C33D4"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  <w:r w:rsidRPr="009C33D4">
        <w:rPr>
          <w:rFonts w:ascii="方正小标宋简体" w:eastAsia="方正小标宋简体" w:hint="eastAsia"/>
          <w:sz w:val="44"/>
          <w:szCs w:val="44"/>
        </w:rPr>
        <w:t>加快农村户厕改造步伐</w:t>
      </w:r>
      <w:r w:rsidRPr="009C33D4">
        <w:rPr>
          <w:rFonts w:ascii="方正小标宋简体" w:eastAsia="方正小标宋简体"/>
          <w:sz w:val="44"/>
          <w:szCs w:val="44"/>
        </w:rPr>
        <w:t xml:space="preserve">   </w:t>
      </w:r>
    </w:p>
    <w:p w:rsidR="001F2DF0" w:rsidRPr="009C33D4" w:rsidRDefault="001F2DF0" w:rsidP="009C33D4"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  <w:r w:rsidRPr="009C33D4">
        <w:rPr>
          <w:rFonts w:ascii="方正小标宋简体" w:eastAsia="方正小标宋简体" w:hint="eastAsia"/>
          <w:sz w:val="44"/>
          <w:szCs w:val="44"/>
        </w:rPr>
        <w:t>进一步改善农村生活环境</w:t>
      </w:r>
    </w:p>
    <w:p w:rsidR="001F2DF0" w:rsidRDefault="001F2DF0" w:rsidP="003228E9">
      <w:pPr>
        <w:tabs>
          <w:tab w:val="left" w:pos="204"/>
        </w:tabs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 xml:space="preserve">    </w:t>
      </w:r>
    </w:p>
    <w:p w:rsidR="001F2DF0" w:rsidRPr="00C12D5D" w:rsidRDefault="001F2DF0" w:rsidP="003228E9">
      <w:pPr>
        <w:tabs>
          <w:tab w:val="left" w:pos="204"/>
        </w:tabs>
        <w:rPr>
          <w:rFonts w:eastAsia="仿宋_GB2312"/>
          <w:b/>
          <w:sz w:val="36"/>
          <w:szCs w:val="36"/>
        </w:rPr>
      </w:pPr>
      <w:r>
        <w:rPr>
          <w:rFonts w:ascii="仿宋_GB2312" w:eastAsia="仿宋_GB2312" w:hAnsi="仿宋_GB2312"/>
          <w:sz w:val="32"/>
          <w:szCs w:val="32"/>
        </w:rPr>
        <w:t xml:space="preserve">   </w:t>
      </w:r>
      <w:r w:rsidRPr="00C12D5D">
        <w:rPr>
          <w:rFonts w:eastAsia="仿宋_GB2312"/>
          <w:sz w:val="32"/>
          <w:szCs w:val="32"/>
        </w:rPr>
        <w:t xml:space="preserve"> </w:t>
      </w:r>
      <w:r w:rsidRPr="00C12D5D">
        <w:rPr>
          <w:rFonts w:eastAsia="仿宋_GB2312" w:hint="eastAsia"/>
          <w:sz w:val="32"/>
          <w:szCs w:val="32"/>
        </w:rPr>
        <w:t>我区</w:t>
      </w:r>
      <w:r w:rsidRPr="00C12D5D">
        <w:rPr>
          <w:rFonts w:eastAsia="仿宋_GB2312"/>
          <w:sz w:val="32"/>
          <w:szCs w:val="32"/>
        </w:rPr>
        <w:t>2018</w:t>
      </w:r>
      <w:r w:rsidRPr="00C12D5D">
        <w:rPr>
          <w:rFonts w:eastAsia="仿宋_GB2312" w:hint="eastAsia"/>
          <w:sz w:val="32"/>
          <w:szCs w:val="32"/>
        </w:rPr>
        <w:t>年农村</w:t>
      </w:r>
      <w:r w:rsidRPr="00C12D5D">
        <w:rPr>
          <w:rFonts w:eastAsia="仿宋_GB2312"/>
          <w:sz w:val="32"/>
          <w:szCs w:val="32"/>
        </w:rPr>
        <w:t>“</w:t>
      </w:r>
      <w:r w:rsidRPr="00C12D5D">
        <w:rPr>
          <w:rFonts w:eastAsia="仿宋_GB2312" w:hint="eastAsia"/>
          <w:sz w:val="32"/>
          <w:szCs w:val="32"/>
        </w:rPr>
        <w:t>七改三清</w:t>
      </w:r>
      <w:r w:rsidRPr="00C12D5D">
        <w:rPr>
          <w:rFonts w:eastAsia="仿宋_GB2312"/>
          <w:sz w:val="32"/>
          <w:szCs w:val="32"/>
        </w:rPr>
        <w:t>”</w:t>
      </w:r>
      <w:r w:rsidRPr="00C12D5D">
        <w:rPr>
          <w:rFonts w:eastAsia="仿宋_GB2312" w:hint="eastAsia"/>
          <w:sz w:val="32"/>
          <w:szCs w:val="32"/>
        </w:rPr>
        <w:t>各项目建设工作正在有序开展，为确保各建设项目顺利实施，按时、按质圆满完成区政府惠民实事办理工作</w:t>
      </w:r>
      <w:r>
        <w:rPr>
          <w:rFonts w:eastAsia="仿宋_GB2312" w:hint="eastAsia"/>
          <w:sz w:val="32"/>
          <w:szCs w:val="32"/>
        </w:rPr>
        <w:t>，</w:t>
      </w:r>
      <w:r w:rsidRPr="00C12D5D">
        <w:rPr>
          <w:rFonts w:eastAsia="仿宋_GB2312" w:hint="eastAsia"/>
          <w:color w:val="000000"/>
          <w:sz w:val="32"/>
          <w:szCs w:val="32"/>
        </w:rPr>
        <w:t>区爱卫办于</w:t>
      </w:r>
      <w:r w:rsidRPr="00C12D5D">
        <w:rPr>
          <w:rFonts w:eastAsia="仿宋_GB2312"/>
          <w:color w:val="000000"/>
          <w:sz w:val="32"/>
          <w:szCs w:val="32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6"/>
          <w:attr w:name="Year" w:val="2018"/>
        </w:smartTagPr>
        <w:r w:rsidRPr="00C12D5D">
          <w:rPr>
            <w:rFonts w:eastAsia="仿宋_GB2312"/>
            <w:sz w:val="32"/>
            <w:szCs w:val="32"/>
          </w:rPr>
          <w:t>2018</w:t>
        </w:r>
        <w:r w:rsidRPr="00C12D5D">
          <w:rPr>
            <w:rFonts w:eastAsia="仿宋_GB2312" w:hint="eastAsia"/>
            <w:sz w:val="32"/>
            <w:szCs w:val="32"/>
          </w:rPr>
          <w:t>年</w:t>
        </w:r>
        <w:r w:rsidRPr="00C12D5D">
          <w:rPr>
            <w:rFonts w:eastAsia="仿宋_GB2312"/>
            <w:sz w:val="32"/>
            <w:szCs w:val="32"/>
          </w:rPr>
          <w:t>6</w:t>
        </w:r>
        <w:r w:rsidRPr="00C12D5D">
          <w:rPr>
            <w:rFonts w:eastAsia="仿宋_GB2312" w:hint="eastAsia"/>
            <w:sz w:val="32"/>
            <w:szCs w:val="32"/>
          </w:rPr>
          <w:t>月</w:t>
        </w:r>
        <w:r w:rsidRPr="00C12D5D">
          <w:rPr>
            <w:rFonts w:eastAsia="仿宋_GB2312"/>
            <w:sz w:val="32"/>
            <w:szCs w:val="32"/>
          </w:rPr>
          <w:t>22</w:t>
        </w:r>
        <w:r w:rsidRPr="00C12D5D">
          <w:rPr>
            <w:rFonts w:eastAsia="仿宋_GB2312" w:hint="eastAsia"/>
            <w:sz w:val="32"/>
            <w:szCs w:val="32"/>
          </w:rPr>
          <w:t>日</w:t>
        </w:r>
      </w:smartTag>
      <w:r w:rsidRPr="00C12D5D">
        <w:rPr>
          <w:rFonts w:eastAsia="仿宋_GB2312" w:hint="eastAsia"/>
          <w:sz w:val="32"/>
          <w:szCs w:val="32"/>
        </w:rPr>
        <w:t>下午</w:t>
      </w:r>
      <w:r w:rsidRPr="00C12D5D">
        <w:rPr>
          <w:rFonts w:eastAsia="仿宋_GB2312"/>
          <w:sz w:val="32"/>
          <w:szCs w:val="32"/>
        </w:rPr>
        <w:t>15:00</w:t>
      </w:r>
      <w:r w:rsidRPr="00C12D5D">
        <w:rPr>
          <w:rFonts w:eastAsia="仿宋_GB2312" w:hint="eastAsia"/>
          <w:sz w:val="32"/>
          <w:szCs w:val="32"/>
        </w:rPr>
        <w:t>在西山区政府</w:t>
      </w:r>
      <w:r w:rsidRPr="00C12D5D">
        <w:rPr>
          <w:rFonts w:eastAsia="仿宋_GB2312"/>
          <w:sz w:val="32"/>
          <w:szCs w:val="32"/>
        </w:rPr>
        <w:t>633</w:t>
      </w:r>
      <w:r w:rsidRPr="00C12D5D">
        <w:rPr>
          <w:rFonts w:eastAsia="仿宋_GB2312" w:hint="eastAsia"/>
          <w:sz w:val="32"/>
          <w:szCs w:val="32"/>
        </w:rPr>
        <w:t>会议室组织召开</w:t>
      </w:r>
      <w:r w:rsidRPr="00C12D5D">
        <w:rPr>
          <w:rFonts w:eastAsia="仿宋_GB2312"/>
          <w:sz w:val="32"/>
          <w:szCs w:val="32"/>
        </w:rPr>
        <w:t xml:space="preserve"> “</w:t>
      </w:r>
      <w:r w:rsidRPr="00C12D5D">
        <w:rPr>
          <w:rFonts w:eastAsia="仿宋_GB2312" w:hint="eastAsia"/>
          <w:sz w:val="32"/>
          <w:szCs w:val="32"/>
        </w:rPr>
        <w:t>七改三清</w:t>
      </w:r>
      <w:r w:rsidRPr="00C12D5D">
        <w:rPr>
          <w:rFonts w:eastAsia="仿宋_GB2312"/>
          <w:sz w:val="32"/>
          <w:szCs w:val="32"/>
        </w:rPr>
        <w:t>”</w:t>
      </w:r>
      <w:r w:rsidRPr="00C12D5D">
        <w:rPr>
          <w:rFonts w:eastAsia="仿宋_GB2312" w:hint="eastAsia"/>
          <w:sz w:val="32"/>
          <w:szCs w:val="32"/>
        </w:rPr>
        <w:t>农村户厕改造工作会，会议由</w:t>
      </w:r>
      <w:r>
        <w:rPr>
          <w:rFonts w:eastAsia="仿宋_GB2312" w:hint="eastAsia"/>
          <w:sz w:val="32"/>
          <w:szCs w:val="32"/>
        </w:rPr>
        <w:t>区卫生计生</w:t>
      </w:r>
      <w:r w:rsidRPr="00C12D5D">
        <w:rPr>
          <w:rFonts w:eastAsia="仿宋_GB2312" w:hint="eastAsia"/>
          <w:sz w:val="32"/>
          <w:szCs w:val="32"/>
        </w:rPr>
        <w:t>局金文副局长主持、爱卫办主任张习刚、西山风景名胜区管理局分管领导及碧鸡、团结街道办事处爱国卫生专干参会。</w:t>
      </w:r>
    </w:p>
    <w:p w:rsidR="001F2DF0" w:rsidRPr="00C12D5D" w:rsidRDefault="001F2DF0" w:rsidP="0005244A">
      <w:pPr>
        <w:tabs>
          <w:tab w:val="right" w:pos="9071"/>
        </w:tabs>
        <w:snapToGrid w:val="0"/>
        <w:spacing w:line="560" w:lineRule="exact"/>
        <w:ind w:firstLine="645"/>
        <w:jc w:val="left"/>
        <w:rPr>
          <w:rFonts w:eastAsia="仿宋_GB2312"/>
          <w:sz w:val="32"/>
          <w:szCs w:val="32"/>
        </w:rPr>
      </w:pPr>
      <w:r w:rsidRPr="00C12D5D">
        <w:rPr>
          <w:rFonts w:eastAsia="仿宋_GB2312" w:hint="eastAsia"/>
          <w:sz w:val="32"/>
          <w:szCs w:val="32"/>
        </w:rPr>
        <w:t>会上金副局长要求：参与农村户厕改造的农户各街道要做好公示，确保户厕改造任务顺利完成。</w:t>
      </w:r>
      <w:r>
        <w:rPr>
          <w:rFonts w:eastAsia="仿宋_GB2312" w:hint="eastAsia"/>
          <w:sz w:val="32"/>
          <w:szCs w:val="32"/>
        </w:rPr>
        <w:t>区卫生计生</w:t>
      </w:r>
      <w:r w:rsidRPr="00C12D5D">
        <w:rPr>
          <w:rFonts w:eastAsia="仿宋_GB2312" w:hint="eastAsia"/>
          <w:sz w:val="32"/>
          <w:szCs w:val="32"/>
        </w:rPr>
        <w:t>局负责协调</w:t>
      </w:r>
      <w:r w:rsidRPr="00C12D5D">
        <w:rPr>
          <w:rFonts w:eastAsia="仿宋_GB2312"/>
          <w:sz w:val="32"/>
          <w:szCs w:val="32"/>
        </w:rPr>
        <w:t>“</w:t>
      </w:r>
      <w:r w:rsidRPr="00C12D5D">
        <w:rPr>
          <w:rFonts w:eastAsia="仿宋_GB2312" w:hint="eastAsia"/>
          <w:sz w:val="32"/>
          <w:szCs w:val="32"/>
        </w:rPr>
        <w:t>七改三清</w:t>
      </w:r>
      <w:r w:rsidRPr="00C12D5D">
        <w:rPr>
          <w:rFonts w:eastAsia="仿宋_GB2312"/>
          <w:sz w:val="32"/>
          <w:szCs w:val="32"/>
        </w:rPr>
        <w:t>”</w:t>
      </w:r>
      <w:r w:rsidRPr="00C12D5D">
        <w:rPr>
          <w:rFonts w:eastAsia="仿宋_GB2312" w:hint="eastAsia"/>
          <w:sz w:val="32"/>
          <w:szCs w:val="32"/>
        </w:rPr>
        <w:t>办农村户厕改造经费申请，积极协调解决户厕改造中存在的问题。户厕选址地点应在农户宅基地范围内，距离住宅不超过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米"/>
        </w:smartTagPr>
        <w:r w:rsidRPr="00C12D5D">
          <w:rPr>
            <w:rFonts w:eastAsia="仿宋_GB2312"/>
            <w:sz w:val="32"/>
            <w:szCs w:val="32"/>
          </w:rPr>
          <w:t>10</w:t>
        </w:r>
        <w:r w:rsidRPr="00C12D5D">
          <w:rPr>
            <w:rFonts w:eastAsia="仿宋_GB2312" w:hint="eastAsia"/>
            <w:sz w:val="32"/>
            <w:szCs w:val="32"/>
          </w:rPr>
          <w:t>米</w:t>
        </w:r>
      </w:smartTag>
      <w:r w:rsidRPr="00C12D5D">
        <w:rPr>
          <w:rFonts w:eastAsia="仿宋_GB2312" w:hint="eastAsia"/>
          <w:sz w:val="32"/>
          <w:szCs w:val="32"/>
        </w:rPr>
        <w:t>。每座户厕要统一编号，一户一档，资料齐全。在实施中要结合当地的实际，符合环境保护、河道治理等相关要求。</w:t>
      </w:r>
      <w:r w:rsidRPr="00C12D5D">
        <w:rPr>
          <w:rFonts w:eastAsia="仿宋_GB2312"/>
          <w:sz w:val="32"/>
          <w:szCs w:val="32"/>
        </w:rPr>
        <w:t>2018</w:t>
      </w:r>
      <w:r w:rsidRPr="00C12D5D">
        <w:rPr>
          <w:rFonts w:eastAsia="仿宋_GB2312" w:hint="eastAsia"/>
          <w:sz w:val="32"/>
          <w:szCs w:val="32"/>
        </w:rPr>
        <w:t>年农村无害化卫生户厕改造工作已纳入年目标责任考核范围，对措施不力，建设进度缓慢，未完成年度目标责任将交由目督办追究相关责任单位、责任人。</w:t>
      </w:r>
    </w:p>
    <w:p w:rsidR="001F2DF0" w:rsidRPr="00C12D5D" w:rsidRDefault="001F2DF0" w:rsidP="000E2671">
      <w:pPr>
        <w:tabs>
          <w:tab w:val="right" w:pos="9071"/>
        </w:tabs>
        <w:snapToGrid w:val="0"/>
        <w:spacing w:line="560" w:lineRule="exact"/>
        <w:ind w:firstLine="645"/>
        <w:jc w:val="left"/>
        <w:rPr>
          <w:rFonts w:eastAsia="仿宋_GB2312"/>
          <w:sz w:val="32"/>
          <w:szCs w:val="32"/>
        </w:rPr>
      </w:pPr>
      <w:r w:rsidRPr="00C12D5D">
        <w:rPr>
          <w:rFonts w:eastAsia="仿宋_GB2312" w:hint="eastAsia"/>
          <w:sz w:val="32"/>
          <w:szCs w:val="32"/>
        </w:rPr>
        <w:t>会上，听取了各街道办事处意见建议，通过此次会议加快推进农村户厕改造工作</w:t>
      </w:r>
      <w:r>
        <w:rPr>
          <w:rFonts w:eastAsia="仿宋_GB2312" w:hint="eastAsia"/>
          <w:sz w:val="32"/>
          <w:szCs w:val="32"/>
        </w:rPr>
        <w:t>，</w:t>
      </w:r>
      <w:r w:rsidRPr="00C12D5D">
        <w:rPr>
          <w:rFonts w:eastAsia="仿宋_GB2312" w:hint="eastAsia"/>
          <w:sz w:val="32"/>
          <w:szCs w:val="32"/>
        </w:rPr>
        <w:t>进一步改善农村生活环境。</w:t>
      </w:r>
    </w:p>
    <w:p w:rsidR="001F2DF0" w:rsidRPr="00C12D5D" w:rsidRDefault="001F2DF0" w:rsidP="000E2671">
      <w:pPr>
        <w:tabs>
          <w:tab w:val="right" w:pos="9071"/>
        </w:tabs>
        <w:snapToGrid w:val="0"/>
        <w:spacing w:line="560" w:lineRule="exact"/>
        <w:ind w:firstLine="645"/>
        <w:jc w:val="left"/>
        <w:rPr>
          <w:rFonts w:eastAsia="仿宋_GB2312"/>
          <w:sz w:val="32"/>
          <w:szCs w:val="32"/>
        </w:rPr>
      </w:pPr>
    </w:p>
    <w:p w:rsidR="001F2DF0" w:rsidRPr="00C12D5D" w:rsidRDefault="001F2DF0" w:rsidP="000E2671">
      <w:pPr>
        <w:tabs>
          <w:tab w:val="right" w:pos="9071"/>
        </w:tabs>
        <w:snapToGrid w:val="0"/>
        <w:spacing w:line="560" w:lineRule="exact"/>
        <w:ind w:firstLine="645"/>
        <w:jc w:val="left"/>
        <w:rPr>
          <w:rFonts w:eastAsia="仿宋_GB2312"/>
          <w:sz w:val="32"/>
          <w:szCs w:val="32"/>
        </w:rPr>
      </w:pPr>
    </w:p>
    <w:p w:rsidR="001F2DF0" w:rsidRPr="00C12D5D" w:rsidRDefault="001F2DF0" w:rsidP="000E2671">
      <w:pPr>
        <w:tabs>
          <w:tab w:val="right" w:pos="9071"/>
        </w:tabs>
        <w:snapToGrid w:val="0"/>
        <w:spacing w:line="560" w:lineRule="exact"/>
        <w:ind w:firstLine="645"/>
        <w:jc w:val="left"/>
        <w:rPr>
          <w:rFonts w:eastAsia="仿宋_GB2312"/>
          <w:sz w:val="32"/>
          <w:szCs w:val="32"/>
        </w:rPr>
      </w:pPr>
    </w:p>
    <w:p w:rsidR="001F2DF0" w:rsidRPr="00C12D5D" w:rsidRDefault="001F2DF0" w:rsidP="000E2671">
      <w:pPr>
        <w:tabs>
          <w:tab w:val="right" w:pos="9071"/>
        </w:tabs>
        <w:snapToGrid w:val="0"/>
        <w:spacing w:line="560" w:lineRule="exact"/>
        <w:ind w:firstLine="645"/>
        <w:jc w:val="left"/>
        <w:rPr>
          <w:rFonts w:eastAsia="仿宋_GB2312"/>
          <w:sz w:val="32"/>
          <w:szCs w:val="32"/>
        </w:rPr>
      </w:pPr>
    </w:p>
    <w:p w:rsidR="001F2DF0" w:rsidRPr="00C12D5D" w:rsidRDefault="001F2DF0" w:rsidP="000E2671">
      <w:pPr>
        <w:tabs>
          <w:tab w:val="right" w:pos="9071"/>
        </w:tabs>
        <w:snapToGrid w:val="0"/>
        <w:spacing w:line="560" w:lineRule="exact"/>
        <w:ind w:firstLine="645"/>
        <w:jc w:val="left"/>
        <w:rPr>
          <w:rFonts w:eastAsia="仿宋_GB2312"/>
          <w:sz w:val="32"/>
          <w:szCs w:val="32"/>
        </w:rPr>
      </w:pPr>
    </w:p>
    <w:p w:rsidR="001F2DF0" w:rsidRPr="00C12D5D" w:rsidRDefault="001F2DF0" w:rsidP="000E2671">
      <w:pPr>
        <w:tabs>
          <w:tab w:val="right" w:pos="9071"/>
        </w:tabs>
        <w:snapToGrid w:val="0"/>
        <w:spacing w:line="560" w:lineRule="exact"/>
        <w:ind w:firstLine="645"/>
        <w:jc w:val="left"/>
        <w:rPr>
          <w:rFonts w:eastAsia="仿宋_GB2312"/>
          <w:sz w:val="32"/>
          <w:szCs w:val="32"/>
        </w:rPr>
      </w:pPr>
    </w:p>
    <w:p w:rsidR="001F2DF0" w:rsidRPr="00C12D5D" w:rsidRDefault="001F2DF0" w:rsidP="000E2671">
      <w:pPr>
        <w:tabs>
          <w:tab w:val="right" w:pos="9071"/>
        </w:tabs>
        <w:snapToGrid w:val="0"/>
        <w:spacing w:line="560" w:lineRule="exact"/>
        <w:ind w:firstLine="645"/>
        <w:jc w:val="left"/>
        <w:rPr>
          <w:rFonts w:eastAsia="仿宋_GB2312"/>
          <w:sz w:val="32"/>
          <w:szCs w:val="32"/>
        </w:rPr>
      </w:pPr>
    </w:p>
    <w:p w:rsidR="001F2DF0" w:rsidRPr="00AA1CBD" w:rsidRDefault="001F2DF0" w:rsidP="000E2671">
      <w:pPr>
        <w:tabs>
          <w:tab w:val="right" w:pos="9071"/>
        </w:tabs>
        <w:snapToGrid w:val="0"/>
        <w:spacing w:line="560" w:lineRule="exact"/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1F2DF0" w:rsidRDefault="001F2DF0" w:rsidP="009C33D4">
      <w:pPr>
        <w:ind w:firstLineChars="200" w:firstLine="31680"/>
        <w:jc w:val="left"/>
        <w:rPr>
          <w:rFonts w:ascii="仿宋" w:eastAsia="仿宋" w:hAnsi="仿宋"/>
          <w:sz w:val="32"/>
          <w:szCs w:val="32"/>
        </w:rPr>
      </w:pPr>
    </w:p>
    <w:p w:rsidR="001F2DF0" w:rsidRDefault="001F2DF0" w:rsidP="009C33D4">
      <w:pPr>
        <w:ind w:firstLineChars="200" w:firstLine="31680"/>
        <w:jc w:val="left"/>
        <w:rPr>
          <w:rFonts w:ascii="仿宋" w:eastAsia="仿宋" w:hAnsi="仿宋"/>
          <w:sz w:val="32"/>
          <w:szCs w:val="32"/>
        </w:rPr>
      </w:pPr>
    </w:p>
    <w:p w:rsidR="001F2DF0" w:rsidRDefault="001F2DF0" w:rsidP="009C33D4">
      <w:pPr>
        <w:ind w:firstLineChars="200" w:firstLine="31680"/>
        <w:jc w:val="left"/>
        <w:rPr>
          <w:rFonts w:ascii="仿宋" w:eastAsia="仿宋" w:hAnsi="仿宋"/>
          <w:sz w:val="32"/>
          <w:szCs w:val="32"/>
        </w:rPr>
      </w:pPr>
    </w:p>
    <w:p w:rsidR="001F2DF0" w:rsidRDefault="001F2DF0" w:rsidP="009C33D4">
      <w:pPr>
        <w:ind w:firstLineChars="200" w:firstLine="31680"/>
        <w:jc w:val="left"/>
        <w:rPr>
          <w:rFonts w:ascii="仿宋" w:eastAsia="仿宋" w:hAnsi="仿宋"/>
          <w:sz w:val="32"/>
          <w:szCs w:val="32"/>
        </w:rPr>
      </w:pPr>
    </w:p>
    <w:p w:rsidR="001F2DF0" w:rsidRDefault="001F2DF0" w:rsidP="009C33D4">
      <w:pPr>
        <w:ind w:firstLineChars="200" w:firstLine="31680"/>
        <w:jc w:val="left"/>
        <w:rPr>
          <w:rFonts w:ascii="仿宋" w:eastAsia="仿宋" w:hAnsi="仿宋"/>
          <w:sz w:val="32"/>
          <w:szCs w:val="32"/>
        </w:rPr>
      </w:pPr>
    </w:p>
    <w:p w:rsidR="001F2DF0" w:rsidRDefault="001F2DF0" w:rsidP="009C33D4">
      <w:pPr>
        <w:ind w:firstLineChars="200" w:firstLine="31680"/>
        <w:jc w:val="left"/>
        <w:rPr>
          <w:rFonts w:ascii="仿宋" w:eastAsia="仿宋" w:hAnsi="仿宋"/>
          <w:sz w:val="32"/>
          <w:szCs w:val="32"/>
        </w:rPr>
      </w:pPr>
    </w:p>
    <w:p w:rsidR="001F2DF0" w:rsidRPr="00622F45" w:rsidRDefault="001F2DF0" w:rsidP="00C150A5">
      <w:pPr>
        <w:jc w:val="left"/>
        <w:rPr>
          <w:rFonts w:ascii="仿宋" w:eastAsia="仿宋" w:hAnsi="仿宋"/>
          <w:sz w:val="32"/>
          <w:szCs w:val="32"/>
        </w:rPr>
      </w:pPr>
    </w:p>
    <w:p w:rsidR="001F2DF0" w:rsidRDefault="001F2DF0" w:rsidP="009542A9">
      <w:pPr>
        <w:spacing w:line="360" w:lineRule="auto"/>
        <w:jc w:val="left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                                          </w:t>
      </w:r>
    </w:p>
    <w:p w:rsidR="001F2DF0" w:rsidRPr="00C150A5" w:rsidRDefault="001F2DF0" w:rsidP="00C150A5">
      <w:pPr>
        <w:ind w:firstLineChars="50" w:firstLine="31680"/>
        <w:rPr>
          <w:rFonts w:ascii="仿宋_GB2312" w:eastAsia="仿宋_GB2312" w:hAnsi="仿宋"/>
          <w:sz w:val="30"/>
          <w:szCs w:val="30"/>
        </w:rPr>
      </w:pPr>
      <w:r w:rsidRPr="00C150A5">
        <w:rPr>
          <w:rFonts w:ascii="仿宋_GB2312" w:eastAsia="仿宋_GB2312" w:hint="eastAsia"/>
          <w:sz w:val="30"/>
          <w:szCs w:val="30"/>
        </w:rPr>
        <w:t>编（校）稿：王亚萍</w:t>
      </w:r>
      <w:r w:rsidRPr="00C150A5">
        <w:rPr>
          <w:rFonts w:ascii="仿宋_GB2312" w:eastAsia="仿宋_GB2312"/>
          <w:sz w:val="30"/>
          <w:szCs w:val="30"/>
        </w:rPr>
        <w:t xml:space="preserve">                   </w:t>
      </w:r>
      <w:r>
        <w:rPr>
          <w:rFonts w:ascii="仿宋_GB2312" w:eastAsia="仿宋_GB2312"/>
          <w:sz w:val="30"/>
          <w:szCs w:val="30"/>
        </w:rPr>
        <w:t xml:space="preserve">  </w:t>
      </w:r>
      <w:r w:rsidRPr="00C150A5">
        <w:rPr>
          <w:rFonts w:ascii="仿宋_GB2312" w:eastAsia="仿宋_GB2312"/>
          <w:sz w:val="30"/>
          <w:szCs w:val="30"/>
        </w:rPr>
        <w:t xml:space="preserve"> </w:t>
      </w:r>
      <w:r w:rsidRPr="00C150A5">
        <w:rPr>
          <w:rFonts w:ascii="仿宋_GB2312" w:eastAsia="仿宋_GB2312" w:hint="eastAsia"/>
          <w:sz w:val="30"/>
          <w:szCs w:val="30"/>
        </w:rPr>
        <w:t>审稿：张习刚</w:t>
      </w:r>
      <w:r w:rsidRPr="00C150A5">
        <w:rPr>
          <w:rFonts w:ascii="仿宋_GB2312" w:eastAsia="仿宋_GB2312"/>
          <w:noProof/>
          <w:sz w:val="30"/>
          <w:szCs w:val="30"/>
        </w:rPr>
        <w:t xml:space="preserve">          </w:t>
      </w:r>
    </w:p>
    <w:sectPr w:rsidR="001F2DF0" w:rsidRPr="00C150A5" w:rsidSect="00136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DF0" w:rsidRDefault="001F2DF0" w:rsidP="006A0936">
      <w:r>
        <w:separator/>
      </w:r>
    </w:p>
  </w:endnote>
  <w:endnote w:type="continuationSeparator" w:id="0">
    <w:p w:rsidR="001F2DF0" w:rsidRDefault="001F2DF0" w:rsidP="006A0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DF0" w:rsidRDefault="001F2DF0" w:rsidP="006A0936">
      <w:r>
        <w:separator/>
      </w:r>
    </w:p>
  </w:footnote>
  <w:footnote w:type="continuationSeparator" w:id="0">
    <w:p w:rsidR="001F2DF0" w:rsidRDefault="001F2DF0" w:rsidP="006A09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936"/>
    <w:rsid w:val="00026ED1"/>
    <w:rsid w:val="0005244A"/>
    <w:rsid w:val="00055147"/>
    <w:rsid w:val="00096577"/>
    <w:rsid w:val="000E2671"/>
    <w:rsid w:val="00120E2C"/>
    <w:rsid w:val="00136E9B"/>
    <w:rsid w:val="00137CC7"/>
    <w:rsid w:val="00141C7A"/>
    <w:rsid w:val="00167951"/>
    <w:rsid w:val="00170E0B"/>
    <w:rsid w:val="00185D9E"/>
    <w:rsid w:val="001A51F7"/>
    <w:rsid w:val="001C1CBF"/>
    <w:rsid w:val="001E2964"/>
    <w:rsid w:val="001E3E4C"/>
    <w:rsid w:val="001F2DF0"/>
    <w:rsid w:val="001F4B57"/>
    <w:rsid w:val="001F6374"/>
    <w:rsid w:val="002266C8"/>
    <w:rsid w:val="00236FD0"/>
    <w:rsid w:val="00265B8F"/>
    <w:rsid w:val="002818E7"/>
    <w:rsid w:val="00281E98"/>
    <w:rsid w:val="0029718E"/>
    <w:rsid w:val="002A2215"/>
    <w:rsid w:val="002A79C4"/>
    <w:rsid w:val="00312376"/>
    <w:rsid w:val="003228E9"/>
    <w:rsid w:val="00352419"/>
    <w:rsid w:val="00362AD0"/>
    <w:rsid w:val="003961BB"/>
    <w:rsid w:val="003B7861"/>
    <w:rsid w:val="003B7ABE"/>
    <w:rsid w:val="003F176A"/>
    <w:rsid w:val="003F261D"/>
    <w:rsid w:val="003F647F"/>
    <w:rsid w:val="00442A1A"/>
    <w:rsid w:val="00450CA1"/>
    <w:rsid w:val="0046224D"/>
    <w:rsid w:val="0046521C"/>
    <w:rsid w:val="00491457"/>
    <w:rsid w:val="004A7021"/>
    <w:rsid w:val="004B2EC7"/>
    <w:rsid w:val="004B2FBD"/>
    <w:rsid w:val="004B5D29"/>
    <w:rsid w:val="004B6733"/>
    <w:rsid w:val="004D7268"/>
    <w:rsid w:val="00506B7B"/>
    <w:rsid w:val="00513433"/>
    <w:rsid w:val="0053750D"/>
    <w:rsid w:val="005478B5"/>
    <w:rsid w:val="005530A5"/>
    <w:rsid w:val="005633B2"/>
    <w:rsid w:val="00596627"/>
    <w:rsid w:val="005C445A"/>
    <w:rsid w:val="005C622A"/>
    <w:rsid w:val="005C6670"/>
    <w:rsid w:val="005C6901"/>
    <w:rsid w:val="005E2C64"/>
    <w:rsid w:val="005E474F"/>
    <w:rsid w:val="005F60B7"/>
    <w:rsid w:val="00600790"/>
    <w:rsid w:val="00622F45"/>
    <w:rsid w:val="00663F5F"/>
    <w:rsid w:val="00696581"/>
    <w:rsid w:val="006A0936"/>
    <w:rsid w:val="006C7CF6"/>
    <w:rsid w:val="006D0BA3"/>
    <w:rsid w:val="006F1E97"/>
    <w:rsid w:val="00714F82"/>
    <w:rsid w:val="00745265"/>
    <w:rsid w:val="00755E04"/>
    <w:rsid w:val="0076487B"/>
    <w:rsid w:val="007648A7"/>
    <w:rsid w:val="00770065"/>
    <w:rsid w:val="00781299"/>
    <w:rsid w:val="007819C7"/>
    <w:rsid w:val="007B0361"/>
    <w:rsid w:val="007B3D24"/>
    <w:rsid w:val="007B5C2E"/>
    <w:rsid w:val="007C43BE"/>
    <w:rsid w:val="007C4B59"/>
    <w:rsid w:val="007C7AAD"/>
    <w:rsid w:val="007D50D3"/>
    <w:rsid w:val="007F3C5D"/>
    <w:rsid w:val="00805D1F"/>
    <w:rsid w:val="00834AC9"/>
    <w:rsid w:val="008971A7"/>
    <w:rsid w:val="008A1230"/>
    <w:rsid w:val="008E17A8"/>
    <w:rsid w:val="008F3800"/>
    <w:rsid w:val="008F7C1F"/>
    <w:rsid w:val="009055A0"/>
    <w:rsid w:val="0090793D"/>
    <w:rsid w:val="009158FE"/>
    <w:rsid w:val="00936951"/>
    <w:rsid w:val="009542A9"/>
    <w:rsid w:val="009959D4"/>
    <w:rsid w:val="009A7C05"/>
    <w:rsid w:val="009B3666"/>
    <w:rsid w:val="009B580D"/>
    <w:rsid w:val="009C33D4"/>
    <w:rsid w:val="009C3951"/>
    <w:rsid w:val="009E6389"/>
    <w:rsid w:val="009F2B78"/>
    <w:rsid w:val="00A06E1B"/>
    <w:rsid w:val="00A11EB7"/>
    <w:rsid w:val="00A5429C"/>
    <w:rsid w:val="00A77076"/>
    <w:rsid w:val="00A9331F"/>
    <w:rsid w:val="00AA1CBD"/>
    <w:rsid w:val="00AA433D"/>
    <w:rsid w:val="00AB6124"/>
    <w:rsid w:val="00AC3C22"/>
    <w:rsid w:val="00AE195B"/>
    <w:rsid w:val="00B164EA"/>
    <w:rsid w:val="00B421E8"/>
    <w:rsid w:val="00B576A0"/>
    <w:rsid w:val="00B61864"/>
    <w:rsid w:val="00B84615"/>
    <w:rsid w:val="00BA0989"/>
    <w:rsid w:val="00BA2F7A"/>
    <w:rsid w:val="00BC7BCA"/>
    <w:rsid w:val="00BF588A"/>
    <w:rsid w:val="00C068F2"/>
    <w:rsid w:val="00C12D5D"/>
    <w:rsid w:val="00C150A5"/>
    <w:rsid w:val="00C36C6A"/>
    <w:rsid w:val="00C601FB"/>
    <w:rsid w:val="00C6578E"/>
    <w:rsid w:val="00C66EA1"/>
    <w:rsid w:val="00C86F6C"/>
    <w:rsid w:val="00C943D6"/>
    <w:rsid w:val="00CC4B22"/>
    <w:rsid w:val="00CF5EBC"/>
    <w:rsid w:val="00D1380B"/>
    <w:rsid w:val="00D21B39"/>
    <w:rsid w:val="00D30E84"/>
    <w:rsid w:val="00D627BB"/>
    <w:rsid w:val="00D62C1B"/>
    <w:rsid w:val="00D769C2"/>
    <w:rsid w:val="00D770F5"/>
    <w:rsid w:val="00D8262E"/>
    <w:rsid w:val="00D83675"/>
    <w:rsid w:val="00D852F4"/>
    <w:rsid w:val="00D97575"/>
    <w:rsid w:val="00DB1294"/>
    <w:rsid w:val="00DC3414"/>
    <w:rsid w:val="00DD16A2"/>
    <w:rsid w:val="00DE1790"/>
    <w:rsid w:val="00E130D2"/>
    <w:rsid w:val="00E3300D"/>
    <w:rsid w:val="00E43BC8"/>
    <w:rsid w:val="00E43D4F"/>
    <w:rsid w:val="00E528C5"/>
    <w:rsid w:val="00E660C4"/>
    <w:rsid w:val="00E66100"/>
    <w:rsid w:val="00E844B1"/>
    <w:rsid w:val="00E87272"/>
    <w:rsid w:val="00EA69CB"/>
    <w:rsid w:val="00EB0ECE"/>
    <w:rsid w:val="00EC7AA7"/>
    <w:rsid w:val="00EE7FAE"/>
    <w:rsid w:val="00EF7989"/>
    <w:rsid w:val="00F12643"/>
    <w:rsid w:val="00F15222"/>
    <w:rsid w:val="00F51AD1"/>
    <w:rsid w:val="00F54C32"/>
    <w:rsid w:val="00F71C3E"/>
    <w:rsid w:val="00F72F7A"/>
    <w:rsid w:val="00F90930"/>
    <w:rsid w:val="00FA7E24"/>
    <w:rsid w:val="00FB3D90"/>
    <w:rsid w:val="00FD009C"/>
    <w:rsid w:val="00FD2D2B"/>
    <w:rsid w:val="00FE56F1"/>
    <w:rsid w:val="00FE5B98"/>
    <w:rsid w:val="00FF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93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A0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093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A093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0936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2A22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05D1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5D1F"/>
    <w:rPr>
      <w:rFonts w:ascii="Times New Roman" w:eastAsia="宋体" w:hAnsi="Times New Roman" w:cs="Times New Roman"/>
      <w:sz w:val="18"/>
      <w:szCs w:val="18"/>
    </w:rPr>
  </w:style>
  <w:style w:type="character" w:customStyle="1" w:styleId="a">
    <w:name w:val="公文正文"/>
    <w:basedOn w:val="DefaultParagraphFont"/>
    <w:uiPriority w:val="99"/>
    <w:rsid w:val="00AC3C22"/>
    <w:rPr>
      <w:rFonts w:ascii="仿宋_GB2312" w:eastAsia="仿宋_GB2312" w:cs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15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255</TotalTime>
  <Pages>2</Pages>
  <Words>99</Words>
  <Characters>568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MC SYSTEM</cp:lastModifiedBy>
  <cp:revision>47</cp:revision>
  <dcterms:created xsi:type="dcterms:W3CDTF">2018-05-14T08:01:00Z</dcterms:created>
  <dcterms:modified xsi:type="dcterms:W3CDTF">2018-06-26T02:25:00Z</dcterms:modified>
</cp:coreProperties>
</file>